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C55" w:rsidRPr="00DD352E" w:rsidRDefault="00216C55" w:rsidP="00E04796">
      <w:pPr>
        <w:jc w:val="center"/>
        <w:rPr>
          <w:b/>
          <w:sz w:val="28"/>
          <w:szCs w:val="28"/>
        </w:rPr>
      </w:pPr>
      <w:r w:rsidRPr="00DD352E">
        <w:rPr>
          <w:b/>
          <w:sz w:val="28"/>
          <w:szCs w:val="28"/>
        </w:rPr>
        <w:t>Министерство образования Р. Молдова</w:t>
      </w:r>
    </w:p>
    <w:p w:rsidR="00216C55" w:rsidRPr="00DD352E" w:rsidRDefault="00216C55" w:rsidP="00E04796">
      <w:pPr>
        <w:jc w:val="center"/>
        <w:rPr>
          <w:b/>
          <w:sz w:val="28"/>
          <w:szCs w:val="28"/>
        </w:rPr>
      </w:pPr>
      <w:r w:rsidRPr="00DD352E">
        <w:rPr>
          <w:b/>
          <w:sz w:val="28"/>
          <w:szCs w:val="28"/>
        </w:rPr>
        <w:t>Тараклийское Управление Образования</w:t>
      </w:r>
    </w:p>
    <w:p w:rsidR="00216C55" w:rsidRPr="0045491C" w:rsidRDefault="00216C55" w:rsidP="00E04796">
      <w:pPr>
        <w:jc w:val="center"/>
        <w:rPr>
          <w:b/>
          <w:sz w:val="28"/>
          <w:szCs w:val="28"/>
        </w:rPr>
      </w:pPr>
      <w:r w:rsidRPr="00DD352E">
        <w:rPr>
          <w:b/>
          <w:sz w:val="28"/>
          <w:szCs w:val="28"/>
        </w:rPr>
        <w:t>Кайраклийский теоретический лицей</w:t>
      </w:r>
    </w:p>
    <w:p w:rsidR="00216C55" w:rsidRPr="0045491C" w:rsidRDefault="00216C55" w:rsidP="00E04796">
      <w:pPr>
        <w:jc w:val="center"/>
        <w:rPr>
          <w:b/>
          <w:sz w:val="28"/>
          <w:szCs w:val="28"/>
        </w:rPr>
      </w:pPr>
    </w:p>
    <w:p w:rsidR="00216C55" w:rsidRPr="00DD352E" w:rsidRDefault="00216C55" w:rsidP="00E04796">
      <w:pPr>
        <w:rPr>
          <w:b/>
          <w:sz w:val="48"/>
          <w:szCs w:val="48"/>
        </w:rPr>
      </w:pPr>
      <w:r w:rsidRPr="0045491C">
        <w:rPr>
          <w:b/>
          <w:sz w:val="48"/>
          <w:szCs w:val="48"/>
        </w:rPr>
        <w:t xml:space="preserve">                        </w:t>
      </w:r>
      <w:r w:rsidRPr="00DD352E">
        <w:rPr>
          <w:b/>
          <w:sz w:val="48"/>
          <w:szCs w:val="48"/>
        </w:rPr>
        <w:t>Дидактический проект урока географии</w:t>
      </w:r>
      <w:bookmarkStart w:id="0" w:name="_GoBack"/>
      <w:bookmarkEnd w:id="0"/>
    </w:p>
    <w:p w:rsidR="00216C55" w:rsidRPr="00DD352E" w:rsidRDefault="00216C55" w:rsidP="00E04796">
      <w:pPr>
        <w:jc w:val="center"/>
        <w:rPr>
          <w:b/>
          <w:sz w:val="32"/>
          <w:szCs w:val="32"/>
        </w:rPr>
      </w:pPr>
      <w:r w:rsidRPr="00DD352E">
        <w:rPr>
          <w:b/>
          <w:sz w:val="32"/>
          <w:szCs w:val="32"/>
        </w:rPr>
        <w:t>Класс- 6</w:t>
      </w:r>
    </w:p>
    <w:p w:rsidR="00216C55" w:rsidRPr="00E04796" w:rsidRDefault="00216C55" w:rsidP="00E047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Дата </w:t>
      </w:r>
      <w:r w:rsidRPr="00E04796">
        <w:rPr>
          <w:b/>
          <w:sz w:val="32"/>
          <w:szCs w:val="32"/>
        </w:rPr>
        <w:t xml:space="preserve">- 1 </w:t>
      </w:r>
      <w:r>
        <w:rPr>
          <w:b/>
          <w:sz w:val="32"/>
          <w:szCs w:val="32"/>
        </w:rPr>
        <w:t xml:space="preserve"> декабря </w:t>
      </w:r>
    </w:p>
    <w:p w:rsidR="00216C55" w:rsidRPr="0045491C" w:rsidRDefault="00216C55" w:rsidP="00E04796">
      <w:pPr>
        <w:jc w:val="center"/>
        <w:rPr>
          <w:b/>
          <w:sz w:val="32"/>
          <w:szCs w:val="32"/>
        </w:rPr>
      </w:pPr>
    </w:p>
    <w:p w:rsidR="00216C55" w:rsidRPr="00DD352E" w:rsidRDefault="00216C55" w:rsidP="00E04796">
      <w:pPr>
        <w:jc w:val="center"/>
        <w:rPr>
          <w:b/>
          <w:sz w:val="52"/>
          <w:szCs w:val="52"/>
        </w:rPr>
      </w:pPr>
      <w:r w:rsidRPr="005F685E">
        <w:rPr>
          <w:b/>
          <w:sz w:val="52"/>
          <w:szCs w:val="52"/>
        </w:rPr>
        <w:t xml:space="preserve">              </w:t>
      </w:r>
      <w:r>
        <w:rPr>
          <w:b/>
          <w:sz w:val="52"/>
          <w:szCs w:val="52"/>
        </w:rPr>
        <w:t xml:space="preserve">Тема: Внутренние воды </w:t>
      </w:r>
      <w:r w:rsidRPr="00DD352E">
        <w:rPr>
          <w:b/>
          <w:sz w:val="52"/>
          <w:szCs w:val="52"/>
        </w:rPr>
        <w:t xml:space="preserve"> А</w:t>
      </w:r>
      <w:r>
        <w:rPr>
          <w:b/>
          <w:sz w:val="52"/>
          <w:szCs w:val="52"/>
        </w:rPr>
        <w:t>ф</w:t>
      </w:r>
      <w:r w:rsidRPr="00DD352E">
        <w:rPr>
          <w:b/>
          <w:sz w:val="52"/>
          <w:szCs w:val="52"/>
        </w:rPr>
        <w:t xml:space="preserve">рики. </w:t>
      </w:r>
    </w:p>
    <w:p w:rsidR="00216C55" w:rsidRPr="005F685E" w:rsidRDefault="00216C55" w:rsidP="00E04796">
      <w:pPr>
        <w:jc w:val="center"/>
        <w:rPr>
          <w:b/>
          <w:sz w:val="40"/>
          <w:szCs w:val="40"/>
        </w:rPr>
      </w:pPr>
      <w:r w:rsidRPr="005F685E">
        <w:rPr>
          <w:b/>
          <w:sz w:val="40"/>
          <w:szCs w:val="40"/>
        </w:rPr>
        <w:t xml:space="preserve">                                                                                             Учитель: Узун Н.Н.</w:t>
      </w:r>
    </w:p>
    <w:p w:rsidR="00216C55" w:rsidRPr="00E04796" w:rsidRDefault="00216C55" w:rsidP="00E0479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Представлено в ГРУО для проведения виртуального метод. объединения учителей географии района</w:t>
      </w:r>
    </w:p>
    <w:p w:rsidR="00216C55" w:rsidRPr="00E04796" w:rsidRDefault="00216C55" w:rsidP="00E04796">
      <w:pPr>
        <w:jc w:val="center"/>
        <w:rPr>
          <w:b/>
          <w:sz w:val="40"/>
          <w:szCs w:val="40"/>
        </w:rPr>
      </w:pPr>
      <w:r w:rsidRPr="00E04796">
        <w:rPr>
          <w:b/>
          <w:sz w:val="40"/>
          <w:szCs w:val="40"/>
        </w:rPr>
        <w:t>2011 год.</w:t>
      </w:r>
    </w:p>
    <w:p w:rsidR="00216C55" w:rsidRDefault="00216C55">
      <w:pPr>
        <w:rPr>
          <w:b/>
          <w:lang w:val="en-US"/>
        </w:rPr>
      </w:pPr>
    </w:p>
    <w:p w:rsidR="00216C55" w:rsidRDefault="00216C55">
      <w:r w:rsidRPr="003F1F08">
        <w:rPr>
          <w:b/>
        </w:rPr>
        <w:t>Тема:</w:t>
      </w:r>
      <w:r>
        <w:t xml:space="preserve"> Реки и озера Африки</w:t>
      </w:r>
    </w:p>
    <w:p w:rsidR="00216C55" w:rsidRPr="003F1F08" w:rsidRDefault="00216C55">
      <w:pPr>
        <w:rPr>
          <w:b/>
        </w:rPr>
      </w:pPr>
      <w:r w:rsidRPr="003F1F08">
        <w:rPr>
          <w:b/>
        </w:rPr>
        <w:t>Класс</w:t>
      </w:r>
      <w:r>
        <w:t>: 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F1F08">
        <w:rPr>
          <w:b/>
        </w:rPr>
        <w:t>Дата:</w:t>
      </w:r>
    </w:p>
    <w:p w:rsidR="00216C55" w:rsidRDefault="00216C55">
      <w:r w:rsidRPr="003F1F08">
        <w:rPr>
          <w:b/>
        </w:rPr>
        <w:t>Курс</w:t>
      </w:r>
      <w:r>
        <w:t>: География материков и океанов.</w:t>
      </w:r>
    </w:p>
    <w:p w:rsidR="00216C55" w:rsidRPr="003F1F08" w:rsidRDefault="00216C55">
      <w:pPr>
        <w:rPr>
          <w:b/>
        </w:rPr>
      </w:pPr>
      <w:r w:rsidRPr="003F1F08">
        <w:rPr>
          <w:b/>
        </w:rPr>
        <w:t xml:space="preserve">Субкомпетенции: </w:t>
      </w:r>
    </w:p>
    <w:p w:rsidR="00216C55" w:rsidRDefault="00216C55">
      <w:r w:rsidRPr="003F1F08">
        <w:rPr>
          <w:b/>
        </w:rPr>
        <w:t>С1</w:t>
      </w:r>
      <w:r>
        <w:t>- Правильное общение на родном языке с адекватным использованием географической терминологии.</w:t>
      </w:r>
    </w:p>
    <w:p w:rsidR="00216C55" w:rsidRDefault="00216C55">
      <w:r w:rsidRPr="003F1F08">
        <w:rPr>
          <w:b/>
        </w:rPr>
        <w:t xml:space="preserve">С6 </w:t>
      </w:r>
      <w:r>
        <w:t>– Выявление особенностей взаимосвязи природных компонентов материка.</w:t>
      </w:r>
    </w:p>
    <w:p w:rsidR="00216C55" w:rsidRDefault="00216C55">
      <w:r>
        <w:t>Цели, ориентирующие на достижение оптимальных результатов:  Ученик сможет:</w:t>
      </w:r>
    </w:p>
    <w:p w:rsidR="00216C55" w:rsidRDefault="00216C55">
      <w:r w:rsidRPr="003F1F08">
        <w:rPr>
          <w:b/>
        </w:rPr>
        <w:t>Ц1</w:t>
      </w:r>
      <w:r>
        <w:t>-  Использовать главные географические термины в устных сообщениях.</w:t>
      </w:r>
    </w:p>
    <w:p w:rsidR="00216C55" w:rsidRDefault="00216C55">
      <w:r w:rsidRPr="003F1F08">
        <w:rPr>
          <w:b/>
        </w:rPr>
        <w:t>Ц2</w:t>
      </w:r>
      <w:r>
        <w:t>- Определять по карте положение рек и озер Африки.</w:t>
      </w:r>
    </w:p>
    <w:p w:rsidR="00216C55" w:rsidRDefault="00216C55">
      <w:r w:rsidRPr="003F1F08">
        <w:rPr>
          <w:b/>
        </w:rPr>
        <w:t>Ц3</w:t>
      </w:r>
      <w:r>
        <w:t>- Объяснять зависимость вод от рельефа и климата.</w:t>
      </w:r>
    </w:p>
    <w:p w:rsidR="00216C55" w:rsidRDefault="00216C55">
      <w:r w:rsidRPr="003F1F08">
        <w:rPr>
          <w:b/>
        </w:rPr>
        <w:t>Ц4</w:t>
      </w:r>
      <w:r>
        <w:t>- Описывать, устно и письменно, реки Африки по алгоритму.</w:t>
      </w:r>
    </w:p>
    <w:p w:rsidR="00216C55" w:rsidRDefault="00216C55">
      <w:r w:rsidRPr="003F1F08">
        <w:rPr>
          <w:b/>
        </w:rPr>
        <w:t>Ц5</w:t>
      </w:r>
      <w:r>
        <w:t>-  Определить происхождение крупных озер.</w:t>
      </w:r>
    </w:p>
    <w:p w:rsidR="00216C55" w:rsidRDefault="00216C55">
      <w:r w:rsidRPr="003F1F08">
        <w:rPr>
          <w:b/>
        </w:rPr>
        <w:t>Ц6</w:t>
      </w:r>
      <w:r>
        <w:t>- Оценить роль рек и озер для деятельности человека.</w:t>
      </w:r>
    </w:p>
    <w:p w:rsidR="00216C55" w:rsidRPr="003F1F08" w:rsidRDefault="00216C55">
      <w:pPr>
        <w:rPr>
          <w:b/>
        </w:rPr>
      </w:pPr>
      <w:r w:rsidRPr="003F1F08">
        <w:rPr>
          <w:b/>
        </w:rPr>
        <w:t>Стратегия урока:</w:t>
      </w:r>
    </w:p>
    <w:p w:rsidR="00216C55" w:rsidRDefault="00216C55">
      <w:r w:rsidRPr="00F96752">
        <w:rPr>
          <w:b/>
        </w:rPr>
        <w:t>Тип</w:t>
      </w:r>
      <w:r>
        <w:t>- урок совершенствования знаний.</w:t>
      </w:r>
    </w:p>
    <w:p w:rsidR="00216C55" w:rsidRDefault="00216C55">
      <w:r w:rsidRPr="003F1F08">
        <w:rPr>
          <w:b/>
        </w:rPr>
        <w:t>Формы:</w:t>
      </w:r>
      <w:r>
        <w:t xml:space="preserve"> фронтальная, индивидуальная, групповая.</w:t>
      </w:r>
    </w:p>
    <w:p w:rsidR="00216C55" w:rsidRDefault="00216C55">
      <w:r w:rsidRPr="003F1F08">
        <w:rPr>
          <w:b/>
        </w:rPr>
        <w:t>Методы:</w:t>
      </w:r>
      <w:r>
        <w:t xml:space="preserve">  Эвристическая беседа, работа на контурной карте, работа по учебнику, техника Выбери</w:t>
      </w:r>
    </w:p>
    <w:p w:rsidR="00216C55" w:rsidRDefault="00216C55">
      <w:r w:rsidRPr="003F1F08">
        <w:rPr>
          <w:b/>
        </w:rPr>
        <w:t>Средства обучения:</w:t>
      </w:r>
      <w:r>
        <w:t xml:space="preserve"> Физическая карта, атласы, к/карта, постер Внутренние воды, презентация.</w:t>
      </w:r>
    </w:p>
    <w:p w:rsidR="00216C55" w:rsidRPr="005E6D86" w:rsidRDefault="00216C55" w:rsidP="00B07320">
      <w:pPr>
        <w:ind w:left="5664" w:firstLine="708"/>
        <w:rPr>
          <w:rFonts w:ascii="Times New Roman" w:hAnsi="Times New Roman"/>
          <w:b/>
        </w:rPr>
      </w:pPr>
      <w:r w:rsidRPr="003F1F08">
        <w:rPr>
          <w:b/>
        </w:rPr>
        <w:t>Х О Д    У Р О К А  :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567"/>
        <w:gridCol w:w="850"/>
        <w:gridCol w:w="7655"/>
        <w:gridCol w:w="3402"/>
        <w:gridCol w:w="1842"/>
      </w:tblGrid>
      <w:tr w:rsidR="00216C55" w:rsidRPr="00895BDD" w:rsidTr="00895BDD">
        <w:tc>
          <w:tcPr>
            <w:tcW w:w="1702" w:type="dxa"/>
          </w:tcPr>
          <w:p w:rsidR="00216C55" w:rsidRPr="00895BDD" w:rsidRDefault="00216C55" w:rsidP="00895BDD">
            <w:pPr>
              <w:spacing w:after="0" w:line="240" w:lineRule="auto"/>
              <w:jc w:val="center"/>
              <w:rPr>
                <w:b/>
                <w:i/>
              </w:rPr>
            </w:pPr>
            <w:r w:rsidRPr="00895BDD">
              <w:rPr>
                <w:b/>
                <w:i/>
              </w:rPr>
              <w:t>Этапы урока</w:t>
            </w:r>
          </w:p>
        </w:tc>
        <w:tc>
          <w:tcPr>
            <w:tcW w:w="567" w:type="dxa"/>
          </w:tcPr>
          <w:p w:rsidR="00216C55" w:rsidRPr="00895BDD" w:rsidRDefault="00216C55" w:rsidP="00895BDD">
            <w:pPr>
              <w:spacing w:after="0" w:line="240" w:lineRule="auto"/>
              <w:jc w:val="center"/>
              <w:rPr>
                <w:b/>
                <w:i/>
              </w:rPr>
            </w:pPr>
            <w:r w:rsidRPr="00895BDD">
              <w:rPr>
                <w:b/>
                <w:i/>
              </w:rPr>
              <w:t>Цели</w:t>
            </w:r>
          </w:p>
        </w:tc>
        <w:tc>
          <w:tcPr>
            <w:tcW w:w="850" w:type="dxa"/>
          </w:tcPr>
          <w:p w:rsidR="00216C55" w:rsidRPr="00895BDD" w:rsidRDefault="00216C55" w:rsidP="00895BDD">
            <w:pPr>
              <w:spacing w:after="0" w:line="240" w:lineRule="auto"/>
              <w:jc w:val="center"/>
              <w:rPr>
                <w:b/>
                <w:i/>
              </w:rPr>
            </w:pPr>
            <w:r w:rsidRPr="00895BDD">
              <w:rPr>
                <w:b/>
                <w:i/>
              </w:rPr>
              <w:t>Время</w:t>
            </w:r>
          </w:p>
        </w:tc>
        <w:tc>
          <w:tcPr>
            <w:tcW w:w="7655" w:type="dxa"/>
          </w:tcPr>
          <w:p w:rsidR="00216C55" w:rsidRPr="00895BDD" w:rsidRDefault="00216C55" w:rsidP="00895BDD">
            <w:pPr>
              <w:spacing w:after="0" w:line="240" w:lineRule="auto"/>
              <w:jc w:val="center"/>
              <w:rPr>
                <w:b/>
                <w:i/>
              </w:rPr>
            </w:pPr>
            <w:r w:rsidRPr="00895BDD">
              <w:rPr>
                <w:b/>
                <w:i/>
              </w:rPr>
              <w:t>Деятельность учителя</w:t>
            </w:r>
          </w:p>
        </w:tc>
        <w:tc>
          <w:tcPr>
            <w:tcW w:w="3402" w:type="dxa"/>
          </w:tcPr>
          <w:p w:rsidR="00216C55" w:rsidRPr="00895BDD" w:rsidRDefault="00216C55" w:rsidP="00895BDD">
            <w:pPr>
              <w:spacing w:after="0" w:line="240" w:lineRule="auto"/>
              <w:jc w:val="center"/>
              <w:rPr>
                <w:b/>
                <w:i/>
              </w:rPr>
            </w:pPr>
            <w:r w:rsidRPr="00895BDD">
              <w:rPr>
                <w:b/>
                <w:i/>
              </w:rPr>
              <w:t>Деятельность ученика</w:t>
            </w:r>
          </w:p>
        </w:tc>
        <w:tc>
          <w:tcPr>
            <w:tcW w:w="1842" w:type="dxa"/>
          </w:tcPr>
          <w:p w:rsidR="00216C55" w:rsidRPr="00895BDD" w:rsidRDefault="00216C55" w:rsidP="00895BDD">
            <w:pPr>
              <w:spacing w:after="0" w:line="240" w:lineRule="auto"/>
              <w:jc w:val="center"/>
              <w:rPr>
                <w:b/>
                <w:i/>
              </w:rPr>
            </w:pPr>
            <w:r w:rsidRPr="00895BDD">
              <w:rPr>
                <w:b/>
                <w:i/>
              </w:rPr>
              <w:t>Оценивание</w:t>
            </w:r>
          </w:p>
        </w:tc>
      </w:tr>
      <w:tr w:rsidR="00216C55" w:rsidRPr="00895BDD" w:rsidTr="00895BDD">
        <w:tc>
          <w:tcPr>
            <w:tcW w:w="1702" w:type="dxa"/>
          </w:tcPr>
          <w:p w:rsidR="00216C55" w:rsidRPr="00895BDD" w:rsidRDefault="00216C55" w:rsidP="00895BDD">
            <w:pPr>
              <w:spacing w:after="0" w:line="240" w:lineRule="auto"/>
              <w:jc w:val="center"/>
            </w:pPr>
            <w:r w:rsidRPr="00895BDD">
              <w:t>1</w:t>
            </w:r>
          </w:p>
        </w:tc>
        <w:tc>
          <w:tcPr>
            <w:tcW w:w="567" w:type="dxa"/>
          </w:tcPr>
          <w:p w:rsidR="00216C55" w:rsidRPr="00895BDD" w:rsidRDefault="00216C55" w:rsidP="00895BDD">
            <w:pPr>
              <w:spacing w:after="0" w:line="240" w:lineRule="auto"/>
              <w:jc w:val="center"/>
            </w:pPr>
            <w:r w:rsidRPr="00895BDD">
              <w:t>2</w:t>
            </w:r>
          </w:p>
        </w:tc>
        <w:tc>
          <w:tcPr>
            <w:tcW w:w="850" w:type="dxa"/>
          </w:tcPr>
          <w:p w:rsidR="00216C55" w:rsidRPr="00895BDD" w:rsidRDefault="00216C55" w:rsidP="00895BDD">
            <w:pPr>
              <w:spacing w:after="0" w:line="240" w:lineRule="auto"/>
              <w:jc w:val="center"/>
            </w:pPr>
            <w:r w:rsidRPr="00895BDD">
              <w:t>3</w:t>
            </w:r>
          </w:p>
        </w:tc>
        <w:tc>
          <w:tcPr>
            <w:tcW w:w="7655" w:type="dxa"/>
          </w:tcPr>
          <w:p w:rsidR="00216C55" w:rsidRPr="00895BDD" w:rsidRDefault="00216C55" w:rsidP="00895BDD">
            <w:pPr>
              <w:spacing w:after="0" w:line="240" w:lineRule="auto"/>
              <w:jc w:val="center"/>
            </w:pPr>
            <w:r w:rsidRPr="00895BDD">
              <w:t>4</w:t>
            </w:r>
          </w:p>
        </w:tc>
        <w:tc>
          <w:tcPr>
            <w:tcW w:w="3402" w:type="dxa"/>
          </w:tcPr>
          <w:p w:rsidR="00216C55" w:rsidRPr="00895BDD" w:rsidRDefault="00216C55" w:rsidP="00895BDD">
            <w:pPr>
              <w:spacing w:after="0" w:line="240" w:lineRule="auto"/>
              <w:jc w:val="center"/>
            </w:pPr>
            <w:r w:rsidRPr="00895BDD">
              <w:t>5</w:t>
            </w:r>
          </w:p>
        </w:tc>
        <w:tc>
          <w:tcPr>
            <w:tcW w:w="1842" w:type="dxa"/>
          </w:tcPr>
          <w:p w:rsidR="00216C55" w:rsidRPr="00895BDD" w:rsidRDefault="00216C55" w:rsidP="00895BDD">
            <w:pPr>
              <w:spacing w:after="0" w:line="240" w:lineRule="auto"/>
              <w:jc w:val="center"/>
            </w:pPr>
            <w:r w:rsidRPr="00895BDD">
              <w:t>6</w:t>
            </w:r>
          </w:p>
        </w:tc>
      </w:tr>
      <w:tr w:rsidR="00216C55" w:rsidRPr="00895BDD" w:rsidTr="00895BDD">
        <w:tc>
          <w:tcPr>
            <w:tcW w:w="1702" w:type="dxa"/>
          </w:tcPr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  <w:r w:rsidRPr="00895BDD">
              <w:rPr>
                <w:rFonts w:ascii="Times New Roman" w:hAnsi="Times New Roman"/>
              </w:rPr>
              <w:t>1. Организация класса</w:t>
            </w: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  <w:r w:rsidRPr="00895BDD">
              <w:rPr>
                <w:rFonts w:ascii="Times New Roman" w:hAnsi="Times New Roman"/>
              </w:rPr>
              <w:t>2. Проверка Д/З</w:t>
            </w: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  <w:r w:rsidRPr="00895BDD">
              <w:rPr>
                <w:rFonts w:ascii="Times New Roman" w:hAnsi="Times New Roman"/>
              </w:rPr>
              <w:t>3.Актуализация</w:t>
            </w: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  <w:r w:rsidRPr="00895BDD">
              <w:rPr>
                <w:rFonts w:ascii="Times New Roman" w:hAnsi="Times New Roman"/>
              </w:rPr>
              <w:t>4.Изучение новой темы</w:t>
            </w: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  <w:r w:rsidRPr="00895BDD">
              <w:rPr>
                <w:rFonts w:ascii="Times New Roman" w:hAnsi="Times New Roman"/>
              </w:rPr>
              <w:t>5. Практичес-кая работа. Реки.</w:t>
            </w: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  <w:r w:rsidRPr="00895BDD">
              <w:rPr>
                <w:rFonts w:ascii="Times New Roman" w:hAnsi="Times New Roman"/>
              </w:rPr>
              <w:t>6. Озера.</w:t>
            </w: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  <w:r w:rsidRPr="00895BDD">
              <w:rPr>
                <w:rFonts w:ascii="Times New Roman" w:hAnsi="Times New Roman"/>
              </w:rPr>
              <w:t>7.Закрепление.</w:t>
            </w: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  <w:r w:rsidRPr="00895BDD">
              <w:rPr>
                <w:rFonts w:ascii="Times New Roman" w:hAnsi="Times New Roman"/>
              </w:rPr>
              <w:t>8. Итог урока</w:t>
            </w: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  <w:r w:rsidRPr="00895BDD">
              <w:rPr>
                <w:rFonts w:ascii="Times New Roman" w:hAnsi="Times New Roman"/>
              </w:rPr>
              <w:t>9. Д/З</w:t>
            </w: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  <w:r w:rsidRPr="00895BDD">
              <w:rPr>
                <w:rFonts w:ascii="Times New Roman" w:hAnsi="Times New Roman"/>
              </w:rPr>
              <w:t>Ц1</w:t>
            </w: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  <w:r w:rsidRPr="00895BDD">
              <w:rPr>
                <w:rFonts w:ascii="Times New Roman" w:hAnsi="Times New Roman"/>
              </w:rPr>
              <w:t>Ц1</w:t>
            </w: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  <w:r w:rsidRPr="00895BDD">
              <w:rPr>
                <w:rFonts w:ascii="Times New Roman" w:hAnsi="Times New Roman"/>
              </w:rPr>
              <w:t>Ц3</w:t>
            </w: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  <w:r w:rsidRPr="00895BDD">
              <w:rPr>
                <w:rFonts w:ascii="Times New Roman" w:hAnsi="Times New Roman"/>
              </w:rPr>
              <w:t>Ц4</w:t>
            </w: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  <w:r w:rsidRPr="00895BDD">
              <w:rPr>
                <w:rFonts w:ascii="Times New Roman" w:hAnsi="Times New Roman"/>
              </w:rPr>
              <w:t>Ц2</w:t>
            </w: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  <w:r w:rsidRPr="00895BDD">
              <w:rPr>
                <w:rFonts w:ascii="Times New Roman" w:hAnsi="Times New Roman"/>
              </w:rPr>
              <w:t>Ц6</w:t>
            </w: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  <w:r w:rsidRPr="00895BDD">
              <w:rPr>
                <w:rFonts w:ascii="Times New Roman" w:hAnsi="Times New Roman"/>
              </w:rPr>
              <w:t>Ц5</w:t>
            </w: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  <w:r w:rsidRPr="00895BDD">
              <w:rPr>
                <w:rFonts w:ascii="Times New Roman" w:hAnsi="Times New Roman"/>
              </w:rPr>
              <w:t>1 мин</w:t>
            </w: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  <w:r w:rsidRPr="00895BDD">
              <w:rPr>
                <w:rFonts w:ascii="Times New Roman" w:hAnsi="Times New Roman"/>
              </w:rPr>
              <w:t>5 м</w:t>
            </w: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  <w:r w:rsidRPr="00895BDD">
              <w:rPr>
                <w:rFonts w:ascii="Times New Roman" w:hAnsi="Times New Roman"/>
              </w:rPr>
              <w:t>2 мин</w:t>
            </w: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  <w:r w:rsidRPr="00895BDD">
              <w:rPr>
                <w:rFonts w:ascii="Times New Roman" w:hAnsi="Times New Roman"/>
              </w:rPr>
              <w:t>2 мин</w:t>
            </w: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  <w:r w:rsidRPr="00895BDD">
              <w:rPr>
                <w:rFonts w:ascii="Times New Roman" w:hAnsi="Times New Roman"/>
              </w:rPr>
              <w:t>2 мин</w:t>
            </w: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  <w:r w:rsidRPr="00895BDD">
              <w:rPr>
                <w:rFonts w:ascii="Times New Roman" w:hAnsi="Times New Roman"/>
              </w:rPr>
              <w:t>2 мин</w:t>
            </w: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  <w:r w:rsidRPr="00895BDD">
              <w:rPr>
                <w:rFonts w:ascii="Times New Roman" w:hAnsi="Times New Roman"/>
              </w:rPr>
              <w:t>3 мин</w:t>
            </w: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  <w:r w:rsidRPr="00895BDD">
              <w:rPr>
                <w:rFonts w:ascii="Times New Roman" w:hAnsi="Times New Roman"/>
              </w:rPr>
              <w:t>15 мин</w:t>
            </w: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  <w:r w:rsidRPr="00895BDD">
              <w:rPr>
                <w:rFonts w:ascii="Times New Roman" w:hAnsi="Times New Roman"/>
              </w:rPr>
              <w:t>5 мин</w:t>
            </w: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  <w:r w:rsidRPr="00895BDD">
              <w:rPr>
                <w:rFonts w:ascii="Times New Roman" w:hAnsi="Times New Roman"/>
              </w:rPr>
              <w:t>1 мин</w:t>
            </w: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  <w:r w:rsidRPr="00895BDD">
              <w:rPr>
                <w:rFonts w:ascii="Times New Roman" w:hAnsi="Times New Roman"/>
              </w:rPr>
              <w:t>5 мин</w:t>
            </w: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  <w:r w:rsidRPr="00895BDD">
              <w:rPr>
                <w:rFonts w:ascii="Times New Roman" w:hAnsi="Times New Roman"/>
              </w:rPr>
              <w:t>1 мин.</w:t>
            </w: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  <w:r w:rsidRPr="00895BDD">
              <w:rPr>
                <w:rFonts w:ascii="Times New Roman" w:hAnsi="Times New Roman"/>
              </w:rPr>
              <w:t>1 мин</w:t>
            </w:r>
          </w:p>
        </w:tc>
        <w:tc>
          <w:tcPr>
            <w:tcW w:w="7655" w:type="dxa"/>
          </w:tcPr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  <w:r w:rsidRPr="00895BDD">
              <w:rPr>
                <w:rFonts w:ascii="Times New Roman" w:hAnsi="Times New Roman"/>
              </w:rPr>
              <w:t>Настраиваю  класс к работе на уроке.</w:t>
            </w: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  <w:r w:rsidRPr="00895BDD">
              <w:rPr>
                <w:rFonts w:ascii="Times New Roman" w:hAnsi="Times New Roman"/>
              </w:rPr>
              <w:t>1.Показать по карте климатические пояса Африки</w:t>
            </w: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  <w:r w:rsidRPr="00895BDD">
              <w:rPr>
                <w:rFonts w:ascii="Times New Roman" w:hAnsi="Times New Roman"/>
              </w:rPr>
              <w:t>2. Техника игры «Ромашка»:</w:t>
            </w: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  <w:r w:rsidRPr="00895BDD">
              <w:rPr>
                <w:rFonts w:ascii="Times New Roman" w:hAnsi="Times New Roman"/>
              </w:rPr>
              <w:t>На лепестках задания:1)Что такое климат?</w:t>
            </w: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  <w:r w:rsidRPr="00895BDD">
              <w:rPr>
                <w:rFonts w:ascii="Times New Roman" w:hAnsi="Times New Roman"/>
              </w:rPr>
              <w:t>2)Дожди очень редкое явление</w:t>
            </w: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  <w:r w:rsidRPr="00895BDD">
              <w:rPr>
                <w:rFonts w:ascii="Times New Roman" w:hAnsi="Times New Roman"/>
              </w:rPr>
              <w:t>3)Какие группы климатообразующих факторов знаешь?</w:t>
            </w: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  <w:r w:rsidRPr="00895BDD">
              <w:rPr>
                <w:rFonts w:ascii="Times New Roman" w:hAnsi="Times New Roman"/>
              </w:rPr>
              <w:t>4)На протяжении всего года  погода теплая и дождливая.</w:t>
            </w: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  <w:r w:rsidRPr="00895BDD">
              <w:rPr>
                <w:rFonts w:ascii="Times New Roman" w:hAnsi="Times New Roman"/>
              </w:rPr>
              <w:t>3.Характеристика 1 зоны по выбору ученика.</w:t>
            </w: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  <w:r w:rsidRPr="00895BDD">
              <w:rPr>
                <w:rFonts w:ascii="Times New Roman" w:hAnsi="Times New Roman"/>
              </w:rPr>
              <w:t>-Проблемный вопрос: Ученые утверждают, что под Сахарой находятся 300000 кубометров воды. Столько же воды Нил выносит за 12 лет в Средиземное море. 5000 тыс. лет тому назад Сахара была покрыта саваннами, количество атмосферных осадков на востоке достигало 300 мм в год. Возможно, тогда и накопилась вода под почвенным слоем. Специалисты считают, что вода находится на глубине 40000м и может быть доставлена на поверхность скважинами.</w:t>
            </w: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  <w:r w:rsidRPr="00895BDD">
              <w:rPr>
                <w:rFonts w:ascii="Times New Roman" w:hAnsi="Times New Roman"/>
              </w:rPr>
              <w:t>Вопрос:</w:t>
            </w: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  <w:r w:rsidRPr="00895BDD">
              <w:rPr>
                <w:rFonts w:ascii="Times New Roman" w:hAnsi="Times New Roman"/>
              </w:rPr>
              <w:t>-Объявление темы и целей урока.</w:t>
            </w: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  <w:r w:rsidRPr="00895BDD">
              <w:rPr>
                <w:rFonts w:ascii="Times New Roman" w:hAnsi="Times New Roman"/>
              </w:rPr>
              <w:t>1. Беседа о водах суши.</w:t>
            </w: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  <w:r w:rsidRPr="00895BDD">
              <w:rPr>
                <w:rFonts w:ascii="Times New Roman" w:hAnsi="Times New Roman"/>
              </w:rPr>
              <w:t>Сегодня мы с вами создадим дерево- схему на постере на доске. Приложение №1. До конца урока у нас получится красивое дерево рек и озер.</w:t>
            </w: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  <w:r w:rsidRPr="00895BDD">
              <w:rPr>
                <w:rFonts w:ascii="Times New Roman" w:hAnsi="Times New Roman"/>
              </w:rPr>
              <w:t>А) Внутренние воды это реки и озера.</w:t>
            </w: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  <w:r w:rsidRPr="00895BDD">
              <w:rPr>
                <w:rFonts w:ascii="Times New Roman" w:hAnsi="Times New Roman"/>
              </w:rPr>
              <w:t>-Вспомним, что такое река?</w:t>
            </w: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  <w:r w:rsidRPr="00895BDD">
              <w:rPr>
                <w:rFonts w:ascii="Times New Roman" w:hAnsi="Times New Roman"/>
              </w:rPr>
              <w:t>-Что такое речная система?</w:t>
            </w: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  <w:r w:rsidRPr="00895BDD">
              <w:rPr>
                <w:rFonts w:ascii="Times New Roman" w:hAnsi="Times New Roman"/>
              </w:rPr>
              <w:t>Б) Речной бассейн</w:t>
            </w: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  <w:r w:rsidRPr="00895BDD">
              <w:rPr>
                <w:rFonts w:ascii="Times New Roman" w:hAnsi="Times New Roman"/>
              </w:rPr>
              <w:t>Не все реки впадают в одно и то же место. Они впадают в определенный бассейн стока. Выявите, что значит бассейн внутреннего стока, используя при этом учебник стр.47, ключевые понятия.</w:t>
            </w: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  <w:r w:rsidRPr="00895BDD">
              <w:rPr>
                <w:rFonts w:ascii="Times New Roman" w:hAnsi="Times New Roman"/>
              </w:rPr>
              <w:t>В) Главные речные системы, рис.3.41</w:t>
            </w: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  <w:r w:rsidRPr="00895BDD">
              <w:rPr>
                <w:rFonts w:ascii="Times New Roman" w:hAnsi="Times New Roman"/>
              </w:rPr>
              <w:t>Г) Какие процессы влияют на реки</w:t>
            </w: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  <w:r w:rsidRPr="00895BDD">
              <w:rPr>
                <w:rFonts w:ascii="Times New Roman" w:hAnsi="Times New Roman"/>
              </w:rPr>
              <w:t>Давайте проанализируем, как зависят реки от климата и рельефа. Анализ схемы 3.42</w:t>
            </w: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  <w:r w:rsidRPr="00895BDD">
              <w:rPr>
                <w:rFonts w:ascii="Times New Roman" w:hAnsi="Times New Roman"/>
              </w:rPr>
              <w:t>А сейчас совершим заочное путешествие по рекам Африки. Каждая команда получит постер с планом. В течение 5 мин. Основываясь на учебник страницы _____ , атласы и постера составить характеристику реки. Сразу нанесете реки на контурные карты стр. ____</w:t>
            </w: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  <w:r w:rsidRPr="00895BDD">
              <w:rPr>
                <w:rFonts w:ascii="Times New Roman" w:hAnsi="Times New Roman"/>
              </w:rPr>
              <w:t>При описании рек учениками показываю слайды по каждой реке.</w:t>
            </w: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  <w:r w:rsidRPr="00895BDD">
              <w:rPr>
                <w:rFonts w:ascii="Times New Roman" w:hAnsi="Times New Roman"/>
              </w:rPr>
              <w:t>Есть и другие реки посмотрите по слайдам некоторые из них, так как мы не можем рассматривать все реки их много. Это река Оранжевая, Лимпопо</w:t>
            </w: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  <w:r w:rsidRPr="00895BDD">
              <w:rPr>
                <w:rFonts w:ascii="Times New Roman" w:hAnsi="Times New Roman"/>
              </w:rPr>
              <w:t>Если мы посмотрим на карту, то увидим, что в Восточной Африке озер больше и в отношении рельефа здесь располагается зона Великих Африканских разломов и очертания озер различны, потому что играет роль их образование. Образуются они по- разному. Есть озера, которые образовались очень много миллионов лет назад в результате движения земной коры при разломах. Так образовались тектонические озера. Например озера: Танганьика, Ньяса, Виктория.</w:t>
            </w: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  <w:r w:rsidRPr="00895BDD">
              <w:rPr>
                <w:rFonts w:ascii="Times New Roman" w:hAnsi="Times New Roman"/>
              </w:rPr>
              <w:t>Но есть еще, ребята, 2 типа озер. Какие это типы вы узнаете, поработав с учебником стр.50. Сразу отыщите их на атласах и нанесите на контурную карту.</w:t>
            </w: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  <w:r w:rsidRPr="00895BDD">
              <w:rPr>
                <w:rFonts w:ascii="Times New Roman" w:hAnsi="Times New Roman"/>
              </w:rPr>
              <w:t>Итак, ребята, мы весь урок посвятили изучению внутренних вод, а  нужны ли они вообще?</w:t>
            </w: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  <w:r w:rsidRPr="00895BDD">
              <w:rPr>
                <w:rFonts w:ascii="Times New Roman" w:hAnsi="Times New Roman"/>
              </w:rPr>
              <w:t>Действительно, человек не может без воды, а тем более на африканском континенте. А для того, чтобы обобщить и закрепить свои знания,  давайте выявим, как использует человек реки и озера в своей деятельности, заполнив постер.</w:t>
            </w: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  <w:r w:rsidRPr="00895BDD">
              <w:rPr>
                <w:rFonts w:ascii="Times New Roman" w:hAnsi="Times New Roman"/>
              </w:rPr>
              <w:t>Ну, давайте подведем итог. Давайте посмотрим на дерево, которое у нас получилось. Достигли ли мы целей урока.</w:t>
            </w: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  <w:r w:rsidRPr="00895BDD">
              <w:rPr>
                <w:rFonts w:ascii="Times New Roman" w:hAnsi="Times New Roman"/>
              </w:rPr>
              <w:t>Выставление оценок.</w:t>
            </w: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  <w:r w:rsidRPr="00895BDD">
              <w:rPr>
                <w:rFonts w:ascii="Times New Roman" w:hAnsi="Times New Roman"/>
              </w:rPr>
              <w:t>Стр.47-50, на к/карту нанести те объекты, которые не успели на уроке, из дополнительных источников информации составить эссе об одном озере по выбору.</w:t>
            </w: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  <w:r w:rsidRPr="00895BDD">
              <w:rPr>
                <w:rFonts w:ascii="Times New Roman" w:hAnsi="Times New Roman"/>
              </w:rPr>
              <w:t>Готовятся к уроку.</w:t>
            </w: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  <w:r w:rsidRPr="00895BDD">
              <w:rPr>
                <w:rFonts w:ascii="Times New Roman" w:hAnsi="Times New Roman"/>
              </w:rPr>
              <w:t>Один из учеников показывает.</w:t>
            </w: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  <w:r w:rsidRPr="00895BDD">
              <w:rPr>
                <w:rFonts w:ascii="Times New Roman" w:hAnsi="Times New Roman"/>
              </w:rPr>
              <w:t>У доски работают 4-5 человек</w:t>
            </w: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  <w:r w:rsidRPr="00895BDD">
              <w:rPr>
                <w:rFonts w:ascii="Times New Roman" w:hAnsi="Times New Roman"/>
              </w:rPr>
              <w:t>Один ученик характеризует.</w:t>
            </w: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  <w:r w:rsidRPr="00895BDD">
              <w:rPr>
                <w:rFonts w:ascii="Times New Roman" w:hAnsi="Times New Roman"/>
              </w:rPr>
              <w:t>Просмотр слайда №2</w:t>
            </w: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  <w:r w:rsidRPr="00895BDD">
              <w:rPr>
                <w:rFonts w:ascii="Times New Roman" w:hAnsi="Times New Roman"/>
              </w:rPr>
              <w:t>Просмотр слайда №3</w:t>
            </w: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  <w:r w:rsidRPr="00895BDD">
              <w:rPr>
                <w:rFonts w:ascii="Times New Roman" w:hAnsi="Times New Roman"/>
              </w:rPr>
              <w:t>Просмотр слайда №4</w:t>
            </w: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  <w:r w:rsidRPr="00895BDD">
              <w:rPr>
                <w:rFonts w:ascii="Times New Roman" w:hAnsi="Times New Roman"/>
              </w:rPr>
              <w:t>Работают на постере у доски «Бассейны рек». Площадь бассейнов стока в %</w:t>
            </w: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  <w:r w:rsidRPr="00895BDD">
              <w:rPr>
                <w:rFonts w:ascii="Times New Roman" w:hAnsi="Times New Roman"/>
              </w:rPr>
              <w:t>Перечисляют по  слайду №4.</w:t>
            </w: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  <w:r w:rsidRPr="00895BDD">
              <w:rPr>
                <w:rFonts w:ascii="Times New Roman" w:hAnsi="Times New Roman"/>
              </w:rPr>
              <w:t>Рельеф и климат.</w:t>
            </w: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  <w:r w:rsidRPr="00895BDD">
              <w:rPr>
                <w:rFonts w:ascii="Times New Roman" w:hAnsi="Times New Roman"/>
              </w:rPr>
              <w:t>Слайд №5</w:t>
            </w: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  <w:r w:rsidRPr="00895BDD">
              <w:rPr>
                <w:rFonts w:ascii="Times New Roman" w:hAnsi="Times New Roman"/>
              </w:rPr>
              <w:t xml:space="preserve">Слайд Нил № 6-8 </w:t>
            </w: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  <w:r w:rsidRPr="00895BDD">
              <w:rPr>
                <w:rFonts w:ascii="Times New Roman" w:hAnsi="Times New Roman"/>
              </w:rPr>
              <w:t>Слайд Конго № 9-11</w:t>
            </w: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  <w:r w:rsidRPr="00895BDD">
              <w:rPr>
                <w:rFonts w:ascii="Times New Roman" w:hAnsi="Times New Roman"/>
              </w:rPr>
              <w:t>Слайд Нигер № 12-13</w:t>
            </w: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  <w:r w:rsidRPr="00895BDD">
              <w:rPr>
                <w:rFonts w:ascii="Times New Roman" w:hAnsi="Times New Roman"/>
              </w:rPr>
              <w:t>Слайд Замбези № 14- 18</w:t>
            </w: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  <w:r w:rsidRPr="00895BDD">
              <w:rPr>
                <w:rFonts w:ascii="Times New Roman" w:hAnsi="Times New Roman"/>
              </w:rPr>
              <w:t>Ученики каждой группы подписывают реку на дереве.</w:t>
            </w: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  <w:r w:rsidRPr="00895BDD">
              <w:rPr>
                <w:rFonts w:ascii="Times New Roman" w:hAnsi="Times New Roman"/>
              </w:rPr>
              <w:t>Слайды № 19-21</w:t>
            </w: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  <w:r w:rsidRPr="00895BDD">
              <w:rPr>
                <w:rFonts w:ascii="Times New Roman" w:hAnsi="Times New Roman"/>
              </w:rPr>
              <w:t>Слайды №22-26</w:t>
            </w: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  <w:r w:rsidRPr="00895BDD">
              <w:rPr>
                <w:rFonts w:ascii="Times New Roman" w:hAnsi="Times New Roman"/>
              </w:rPr>
              <w:t>Заполняем дерево</w:t>
            </w: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  <w:r w:rsidRPr="00895BDD">
              <w:rPr>
                <w:rFonts w:ascii="Times New Roman" w:hAnsi="Times New Roman"/>
              </w:rPr>
              <w:t>Читают и отвечают.</w:t>
            </w: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  <w:r w:rsidRPr="00895BDD">
              <w:rPr>
                <w:rFonts w:ascii="Times New Roman" w:hAnsi="Times New Roman"/>
              </w:rPr>
              <w:t>Конечно.</w:t>
            </w: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  <w:r w:rsidRPr="00895BDD">
              <w:rPr>
                <w:rFonts w:ascii="Times New Roman" w:hAnsi="Times New Roman"/>
              </w:rPr>
              <w:t>Постер «Использование рек и озер человеком».</w:t>
            </w: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  <w:r w:rsidRPr="00895BDD">
              <w:rPr>
                <w:rFonts w:ascii="Times New Roman" w:hAnsi="Times New Roman"/>
              </w:rPr>
              <w:t>Слайды № 27-34</w:t>
            </w: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  <w:r w:rsidRPr="00895BDD">
              <w:rPr>
                <w:rFonts w:ascii="Times New Roman" w:hAnsi="Times New Roman"/>
              </w:rPr>
              <w:t>Слайд №35</w:t>
            </w:r>
          </w:p>
        </w:tc>
        <w:tc>
          <w:tcPr>
            <w:tcW w:w="1842" w:type="dxa"/>
          </w:tcPr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  <w:r w:rsidRPr="00895BDD">
              <w:rPr>
                <w:rFonts w:ascii="Times New Roman" w:hAnsi="Times New Roman"/>
              </w:rPr>
              <w:t>Наблюдение</w:t>
            </w:r>
          </w:p>
          <w:p w:rsidR="00216C55" w:rsidRPr="00895BDD" w:rsidRDefault="00216C55" w:rsidP="00895BDD">
            <w:pPr>
              <w:spacing w:after="0" w:line="240" w:lineRule="auto"/>
              <w:rPr>
                <w:rFonts w:ascii="Times New Roman" w:hAnsi="Times New Roman"/>
              </w:rPr>
            </w:pPr>
            <w:r w:rsidRPr="00895BDD">
              <w:rPr>
                <w:rFonts w:ascii="Times New Roman" w:hAnsi="Times New Roman"/>
              </w:rPr>
              <w:t>Устная оценка</w:t>
            </w:r>
          </w:p>
        </w:tc>
      </w:tr>
    </w:tbl>
    <w:p w:rsidR="00216C55" w:rsidRPr="005E6D86" w:rsidRDefault="00216C55" w:rsidP="005E6D86"/>
    <w:sectPr w:rsidR="00216C55" w:rsidRPr="005E6D86" w:rsidSect="002A22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939BA"/>
    <w:multiLevelType w:val="hybridMultilevel"/>
    <w:tmpl w:val="5F6AE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2E3530"/>
    <w:multiLevelType w:val="hybridMultilevel"/>
    <w:tmpl w:val="B770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22DD"/>
    <w:rsid w:val="001027F5"/>
    <w:rsid w:val="00177741"/>
    <w:rsid w:val="00193619"/>
    <w:rsid w:val="001A67AB"/>
    <w:rsid w:val="00216C55"/>
    <w:rsid w:val="002224E3"/>
    <w:rsid w:val="0028332C"/>
    <w:rsid w:val="002A22DD"/>
    <w:rsid w:val="003F1F08"/>
    <w:rsid w:val="0045491C"/>
    <w:rsid w:val="005705E5"/>
    <w:rsid w:val="005A03EE"/>
    <w:rsid w:val="005E6D86"/>
    <w:rsid w:val="005F685E"/>
    <w:rsid w:val="0068522D"/>
    <w:rsid w:val="00697A79"/>
    <w:rsid w:val="00895BDD"/>
    <w:rsid w:val="008C78F2"/>
    <w:rsid w:val="009A3FAD"/>
    <w:rsid w:val="009F75FE"/>
    <w:rsid w:val="00AC789A"/>
    <w:rsid w:val="00B053FE"/>
    <w:rsid w:val="00B07320"/>
    <w:rsid w:val="00C14D25"/>
    <w:rsid w:val="00C44E33"/>
    <w:rsid w:val="00D054E2"/>
    <w:rsid w:val="00DD352E"/>
    <w:rsid w:val="00E04796"/>
    <w:rsid w:val="00E51301"/>
    <w:rsid w:val="00EA3E2F"/>
    <w:rsid w:val="00ED283E"/>
    <w:rsid w:val="00F96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4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E6D8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E6D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187</TotalTime>
  <Pages>4</Pages>
  <Words>835</Words>
  <Characters>4763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Loner-XP</cp:lastModifiedBy>
  <cp:revision>19</cp:revision>
  <dcterms:created xsi:type="dcterms:W3CDTF">2011-11-12T19:14:00Z</dcterms:created>
  <dcterms:modified xsi:type="dcterms:W3CDTF">2012-01-17T11:24:00Z</dcterms:modified>
</cp:coreProperties>
</file>