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57" w:rsidRDefault="00FB4857" w:rsidP="002A077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Министерство просвещения республики Молдова</w:t>
      </w:r>
    </w:p>
    <w:p w:rsidR="00FB4857" w:rsidRDefault="00FB4857" w:rsidP="002A077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Главное управление образования г. Тараклия</w:t>
      </w:r>
    </w:p>
    <w:p w:rsidR="00FB4857" w:rsidRDefault="00FB4857" w:rsidP="002A077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Лицей имени И.Инзова  </w:t>
      </w:r>
    </w:p>
    <w:p w:rsidR="00FB4857" w:rsidRDefault="00FB4857" w:rsidP="00995341">
      <w:pPr>
        <w:rPr>
          <w:b/>
          <w:sz w:val="48"/>
          <w:szCs w:val="48"/>
        </w:rPr>
      </w:pPr>
    </w:p>
    <w:p w:rsidR="00FB4857" w:rsidRDefault="00FB4857" w:rsidP="00995341">
      <w:pPr>
        <w:rPr>
          <w:b/>
          <w:sz w:val="48"/>
          <w:szCs w:val="48"/>
        </w:rPr>
      </w:pPr>
    </w:p>
    <w:p w:rsidR="00FB4857" w:rsidRPr="00995341" w:rsidRDefault="00FB4857" w:rsidP="002A077A">
      <w:pPr>
        <w:jc w:val="center"/>
        <w:rPr>
          <w:b/>
          <w:sz w:val="96"/>
          <w:szCs w:val="96"/>
        </w:rPr>
      </w:pPr>
      <w:r w:rsidRPr="00995341">
        <w:rPr>
          <w:b/>
          <w:sz w:val="96"/>
          <w:szCs w:val="96"/>
        </w:rPr>
        <w:t>Открытый урок</w:t>
      </w:r>
    </w:p>
    <w:p w:rsidR="00FB4857" w:rsidRPr="00995341" w:rsidRDefault="00FB4857" w:rsidP="002A077A">
      <w:pPr>
        <w:jc w:val="center"/>
        <w:rPr>
          <w:b/>
          <w:sz w:val="90"/>
          <w:szCs w:val="90"/>
        </w:rPr>
      </w:pPr>
      <w:r w:rsidRPr="00995341">
        <w:rPr>
          <w:b/>
          <w:sz w:val="72"/>
          <w:szCs w:val="72"/>
        </w:rPr>
        <w:t>Тема:</w:t>
      </w:r>
      <w:r w:rsidRPr="00995341">
        <w:rPr>
          <w:b/>
          <w:sz w:val="90"/>
          <w:szCs w:val="90"/>
        </w:rPr>
        <w:t xml:space="preserve"> «Личные местоимения»</w:t>
      </w:r>
    </w:p>
    <w:p w:rsidR="00FB4857" w:rsidRDefault="00FB4857" w:rsidP="002A077A">
      <w:pPr>
        <w:jc w:val="center"/>
        <w:rPr>
          <w:b/>
          <w:sz w:val="48"/>
          <w:szCs w:val="48"/>
        </w:rPr>
      </w:pPr>
    </w:p>
    <w:p w:rsidR="00FB4857" w:rsidRDefault="00FB4857" w:rsidP="002A077A">
      <w:pPr>
        <w:spacing w:after="0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Учитель нач. классов </w:t>
      </w:r>
    </w:p>
    <w:p w:rsidR="00FB4857" w:rsidRDefault="00FB4857" w:rsidP="002A077A">
      <w:pPr>
        <w:spacing w:after="0"/>
        <w:jc w:val="right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>II</w:t>
      </w:r>
      <w:r w:rsidRPr="002A077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дидактической степени</w:t>
      </w:r>
    </w:p>
    <w:p w:rsidR="00FB4857" w:rsidRPr="001A2245" w:rsidRDefault="00FB4857" w:rsidP="00995341">
      <w:pPr>
        <w:spacing w:after="0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Гергиледжи Вера  Георгиевна </w:t>
      </w:r>
    </w:p>
    <w:p w:rsidR="00FB4857" w:rsidRDefault="00FB4857" w:rsidP="001A2245">
      <w:pPr>
        <w:rPr>
          <w:b/>
          <w:sz w:val="48"/>
          <w:szCs w:val="48"/>
          <w:lang w:val="en-US"/>
        </w:rPr>
      </w:pPr>
      <w:r w:rsidRPr="001A2245">
        <w:rPr>
          <w:b/>
          <w:sz w:val="48"/>
          <w:szCs w:val="48"/>
        </w:rPr>
        <w:t>Субкомпетенции:</w:t>
      </w:r>
    </w:p>
    <w:p w:rsidR="00FB4857" w:rsidRPr="0056728C" w:rsidRDefault="00FB4857" w:rsidP="001A2245">
      <w:pPr>
        <w:rPr>
          <w:sz w:val="32"/>
          <w:szCs w:val="32"/>
        </w:rPr>
      </w:pPr>
      <w:r w:rsidRPr="0056728C">
        <w:rPr>
          <w:b/>
          <w:sz w:val="32"/>
          <w:szCs w:val="32"/>
        </w:rPr>
        <w:t xml:space="preserve">- </w:t>
      </w:r>
      <w:r w:rsidRPr="0056728C">
        <w:rPr>
          <w:sz w:val="32"/>
          <w:szCs w:val="32"/>
        </w:rPr>
        <w:t>Понимание роли местоимения в речевом контексте;</w:t>
      </w:r>
    </w:p>
    <w:p w:rsidR="00FB4857" w:rsidRPr="0056728C" w:rsidRDefault="00FB4857" w:rsidP="001A2245">
      <w:pPr>
        <w:rPr>
          <w:sz w:val="32"/>
          <w:szCs w:val="32"/>
        </w:rPr>
      </w:pPr>
      <w:r w:rsidRPr="0056728C">
        <w:rPr>
          <w:sz w:val="32"/>
          <w:szCs w:val="32"/>
        </w:rPr>
        <w:t>- раздельное написание предлогов с местоимением;</w:t>
      </w:r>
    </w:p>
    <w:p w:rsidR="00FB4857" w:rsidRDefault="00FB4857" w:rsidP="001A224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умение составлять текст по опорным словам, по данному началу;</w:t>
      </w:r>
    </w:p>
    <w:p w:rsidR="00FB4857" w:rsidRPr="0056728C" w:rsidRDefault="00FB4857" w:rsidP="001A2245">
      <w:pPr>
        <w:rPr>
          <w:sz w:val="32"/>
          <w:szCs w:val="32"/>
        </w:rPr>
      </w:pPr>
      <w:r>
        <w:rPr>
          <w:sz w:val="32"/>
          <w:szCs w:val="32"/>
        </w:rPr>
        <w:t>- употребление местоимения в речи.</w:t>
      </w:r>
    </w:p>
    <w:p w:rsidR="00FB4857" w:rsidRPr="00BD1F80" w:rsidRDefault="00FB4857" w:rsidP="00BD1F8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B4857" w:rsidRDefault="00FB4857" w:rsidP="00BD1F80">
      <w:pPr>
        <w:rPr>
          <w:sz w:val="32"/>
          <w:szCs w:val="32"/>
        </w:rPr>
      </w:pPr>
      <w:r>
        <w:rPr>
          <w:b/>
          <w:sz w:val="48"/>
          <w:szCs w:val="48"/>
        </w:rPr>
        <w:t xml:space="preserve">Оборудование: </w:t>
      </w:r>
    </w:p>
    <w:p w:rsidR="00FB4857" w:rsidRDefault="00FB4857" w:rsidP="00BD1F8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Карточки;</w:t>
      </w:r>
    </w:p>
    <w:p w:rsidR="00FB4857" w:rsidRDefault="00FB4857" w:rsidP="00BD1F8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Наглядность;</w:t>
      </w:r>
    </w:p>
    <w:p w:rsidR="00FB4857" w:rsidRDefault="00FB4857" w:rsidP="00BD1F8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Кроссворд;</w:t>
      </w:r>
    </w:p>
    <w:p w:rsidR="00FB4857" w:rsidRDefault="00FB4857" w:rsidP="00BD1F80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Задания написаны на доске.</w:t>
      </w:r>
    </w:p>
    <w:p w:rsidR="00FB4857" w:rsidRDefault="00FB4857" w:rsidP="00BD1F80">
      <w:pPr>
        <w:rPr>
          <w:sz w:val="32"/>
          <w:szCs w:val="32"/>
          <w:lang w:val="en-US"/>
        </w:rPr>
      </w:pPr>
    </w:p>
    <w:p w:rsidR="00FB4857" w:rsidRDefault="00FB4857" w:rsidP="00BD1F80">
      <w:pPr>
        <w:rPr>
          <w:sz w:val="32"/>
          <w:szCs w:val="32"/>
          <w:lang w:val="en-US"/>
        </w:rPr>
      </w:pPr>
    </w:p>
    <w:p w:rsidR="00FB4857" w:rsidRDefault="00FB4857" w:rsidP="00BD1F80">
      <w:pPr>
        <w:rPr>
          <w:sz w:val="32"/>
          <w:szCs w:val="32"/>
          <w:lang w:val="en-US"/>
        </w:rPr>
      </w:pPr>
    </w:p>
    <w:p w:rsidR="00FB4857" w:rsidRDefault="00FB4857" w:rsidP="00BD1F80">
      <w:pPr>
        <w:rPr>
          <w:sz w:val="32"/>
          <w:szCs w:val="32"/>
          <w:lang w:val="en-US"/>
        </w:rPr>
      </w:pPr>
    </w:p>
    <w:p w:rsidR="00FB4857" w:rsidRPr="003D32CC" w:rsidRDefault="00FB4857" w:rsidP="00BD1F80">
      <w:pPr>
        <w:rPr>
          <w:sz w:val="32"/>
          <w:szCs w:val="32"/>
          <w:lang w:val="en-US"/>
        </w:rPr>
      </w:pPr>
    </w:p>
    <w:tbl>
      <w:tblPr>
        <w:tblW w:w="15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2"/>
        <w:gridCol w:w="2776"/>
        <w:gridCol w:w="4755"/>
        <w:gridCol w:w="5039"/>
      </w:tblGrid>
      <w:tr w:rsidR="00FB4857" w:rsidRPr="00CE7CDB" w:rsidTr="00CE7CDB">
        <w:trPr>
          <w:trHeight w:val="393"/>
        </w:trPr>
        <w:tc>
          <w:tcPr>
            <w:tcW w:w="3002" w:type="dxa"/>
          </w:tcPr>
          <w:p w:rsidR="00FB4857" w:rsidRPr="00CE7CDB" w:rsidRDefault="00FB4857" w:rsidP="00CE7CDB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CE7CDB">
              <w:rPr>
                <w:b/>
                <w:sz w:val="40"/>
                <w:szCs w:val="40"/>
              </w:rPr>
              <w:t>Этапы урока</w:t>
            </w:r>
          </w:p>
        </w:tc>
        <w:tc>
          <w:tcPr>
            <w:tcW w:w="2776" w:type="dxa"/>
          </w:tcPr>
          <w:p w:rsidR="00FB4857" w:rsidRPr="00CE7CDB" w:rsidRDefault="00FB4857" w:rsidP="00CE7CDB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CE7CDB">
              <w:rPr>
                <w:b/>
                <w:sz w:val="40"/>
                <w:szCs w:val="40"/>
              </w:rPr>
              <w:t>Компетенции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FB4857" w:rsidRPr="00CE7CDB" w:rsidRDefault="00FB4857" w:rsidP="00CE7CDB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CE7CDB">
              <w:rPr>
                <w:b/>
                <w:sz w:val="40"/>
                <w:szCs w:val="40"/>
              </w:rPr>
              <w:t xml:space="preserve">          Деятельность учителя.</w:t>
            </w:r>
          </w:p>
        </w:tc>
        <w:tc>
          <w:tcPr>
            <w:tcW w:w="5039" w:type="dxa"/>
            <w:tcBorders>
              <w:left w:val="single" w:sz="4" w:space="0" w:color="auto"/>
            </w:tcBorders>
          </w:tcPr>
          <w:p w:rsidR="00FB4857" w:rsidRPr="00CE7CDB" w:rsidRDefault="00FB4857" w:rsidP="00CE7CDB">
            <w:pPr>
              <w:spacing w:after="0" w:line="240" w:lineRule="auto"/>
              <w:ind w:left="692"/>
              <w:rPr>
                <w:b/>
                <w:sz w:val="40"/>
                <w:szCs w:val="40"/>
              </w:rPr>
            </w:pPr>
            <w:r w:rsidRPr="00CE7CDB">
              <w:rPr>
                <w:b/>
                <w:sz w:val="40"/>
                <w:szCs w:val="40"/>
              </w:rPr>
              <w:t>Деятельность учащихся.</w:t>
            </w:r>
          </w:p>
        </w:tc>
      </w:tr>
      <w:tr w:rsidR="00FB4857" w:rsidRPr="00CE7CDB" w:rsidTr="00CE7CDB">
        <w:trPr>
          <w:trHeight w:val="971"/>
        </w:trPr>
        <w:tc>
          <w:tcPr>
            <w:tcW w:w="3002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  <w:lang w:val="en-US"/>
              </w:rPr>
              <w:t>I</w:t>
            </w:r>
            <w:r w:rsidRPr="00CE7CDB">
              <w:rPr>
                <w:sz w:val="32"/>
                <w:szCs w:val="32"/>
              </w:rPr>
              <w:t>.Эмоциональный настрой.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  <w:lang w:val="en-US"/>
              </w:rPr>
              <w:t>II</w:t>
            </w:r>
            <w:r w:rsidRPr="00CE7CDB">
              <w:rPr>
                <w:sz w:val="32"/>
                <w:szCs w:val="32"/>
              </w:rPr>
              <w:t>. Проверка изученного материала.</w:t>
            </w:r>
          </w:p>
        </w:tc>
        <w:tc>
          <w:tcPr>
            <w:tcW w:w="2776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Настроить на эмоциональное восприятие материала.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Выявить знания о местоимении.</w:t>
            </w:r>
          </w:p>
        </w:tc>
        <w:tc>
          <w:tcPr>
            <w:tcW w:w="9794" w:type="dxa"/>
            <w:gridSpan w:val="2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-Ребята! Сейчас урок русского языка. Вас впереди ждут интересные задания. Послушайте, пожалуйста, моё стихотворение.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                     К одному прибавь один, дружок,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                     И получишь чудо, да какое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                     Одинокий стал не одинок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                     Подружились на планете двое.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-О чём это стихотворение?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-Как вы думаете дружить это хорошо или плохо?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-Какие вы знаете стихи о дружбе?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1.Как здорово, что мы с тобой друзья.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Друзья, а значит не чужие.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А значит то, что мы: и ты, и я-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Хоть что-то значим друг для друга в этом мире.                   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2.Спасибо вам, мои друзья,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За то, что есть вы у меня.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За то, что в самый трудный час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Могу найти любовь средь вас.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-Мы сегодня начали урок словами о дружбе. Дружба поможет нам справиться со всеми заданиями. И я хочу, чтоб мы начали наш урок с цитаты: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«Дружба - соучастие в благих делах  и в испытаниях.»   Платон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С какой темой мы познакомились на прошлом уроке, нам расскажет Настя.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Применяем мы всё это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Вместо имени предмета,  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Нам на всё оно укажет, 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Но ничьих имён не скажет.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Часто очень изменяется.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Без него, как ни крутись,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В речи нам не обойтись. 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С какой же темой познакомились на прошлом уроке?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Что такое местоимение?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Мир местоимений широк и многообразен. Без местоимений нет языков.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Для чего существуют местоимения в речи?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Да, ребята. Они – как запасные игроки на футболе, как дублёры в театре.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В нашем языке много местоимений.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Мы познакомимся только с одной группой местоимений – личными местоимениями.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Какова цель нашего урока?</w:t>
            </w:r>
          </w:p>
          <w:p w:rsidR="00FB4857" w:rsidRPr="00CE7CDB" w:rsidRDefault="00FB4857" w:rsidP="00CE7CD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E7CDB">
              <w:rPr>
                <w:b/>
                <w:sz w:val="32"/>
                <w:szCs w:val="32"/>
              </w:rPr>
              <w:t>На доске записано четверостишие: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Я, ты, он, она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Вместе- целая страна,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Вместе – дружная семья.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В каждом – МЫ-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Сто тысяч Я.                                                  (Р.Рождественский)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Найдите местоимения.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Кого подразумевает поэт под словами я, ты, он, она?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Как понимаете выражение: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«В каждом мы – сто тысяч я? »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Спишите, подчеркните местоимения</w:t>
            </w:r>
          </w:p>
        </w:tc>
      </w:tr>
      <w:tr w:rsidR="00FB4857" w:rsidRPr="00CE7CDB" w:rsidTr="00CE7CDB">
        <w:trPr>
          <w:trHeight w:val="1036"/>
        </w:trPr>
        <w:tc>
          <w:tcPr>
            <w:tcW w:w="3002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  <w:lang w:val="en-US"/>
              </w:rPr>
              <w:t>IV</w:t>
            </w:r>
            <w:r w:rsidRPr="00CE7CDB">
              <w:rPr>
                <w:sz w:val="32"/>
                <w:szCs w:val="32"/>
              </w:rPr>
              <w:t>. Работа над новым материалом.</w:t>
            </w:r>
          </w:p>
        </w:tc>
        <w:tc>
          <w:tcPr>
            <w:tcW w:w="2776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Формировать представление о личных местоимениях.</w:t>
            </w:r>
          </w:p>
        </w:tc>
        <w:tc>
          <w:tcPr>
            <w:tcW w:w="9794" w:type="dxa"/>
            <w:gridSpan w:val="2"/>
          </w:tcPr>
          <w:p w:rsidR="00FB4857" w:rsidRPr="00CE7CDB" w:rsidRDefault="00FB4857" w:rsidP="00CE7CD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E7CDB">
              <w:rPr>
                <w:b/>
                <w:sz w:val="32"/>
                <w:szCs w:val="32"/>
              </w:rPr>
              <w:t>На доске записан текст: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Живёт в лесу дятел. Спинка у дятла чёрная, крылья пёстрые, шапочка красная. Бежит дятел вверх, клювом по коре стучит. Нашёл дятел в лесу корявое дерево и стал туда шишки таскать. Засунет дятел шишку в трещину и семена выбирает. Не каждое семя дятел съест, иное уронит. Пройдут годы, и около столовой дятла вырастут молодые деревья.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О какой птице вы сейчас прочитали?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Определите, какой в нём недостаток?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Как можно исправить этот недостаток?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Как называется часть речи, которая употребляется вместо имени существительного?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Вместо имени предмета,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говорим мы слово, это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То они, оно, она – всем известные слова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Это без сомнения слова – местоимения.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b/>
                <w:sz w:val="32"/>
                <w:szCs w:val="32"/>
              </w:rPr>
              <w:t>Редакторская работа:</w:t>
            </w:r>
            <w:r w:rsidRPr="00CE7CDB">
              <w:rPr>
                <w:sz w:val="32"/>
                <w:szCs w:val="32"/>
              </w:rPr>
              <w:t xml:space="preserve"> отредактировать первые три предложения и записать.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Задание Каркуши, которое оценивается, 3 баллами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</w:t>
            </w:r>
          </w:p>
        </w:tc>
      </w:tr>
      <w:tr w:rsidR="00FB4857" w:rsidRPr="00CE7CDB" w:rsidTr="00CE7CDB">
        <w:trPr>
          <w:trHeight w:val="1036"/>
        </w:trPr>
        <w:tc>
          <w:tcPr>
            <w:tcW w:w="3002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  <w:lang w:val="en-US"/>
              </w:rPr>
              <w:t>V</w:t>
            </w:r>
            <w:r w:rsidRPr="00CE7CDB">
              <w:rPr>
                <w:sz w:val="32"/>
                <w:szCs w:val="32"/>
              </w:rPr>
              <w:t>. Работа с доской.</w:t>
            </w:r>
          </w:p>
        </w:tc>
        <w:tc>
          <w:tcPr>
            <w:tcW w:w="2776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Формировать представления о местоимениях 1-го,2-го,3-го.</w:t>
            </w:r>
          </w:p>
        </w:tc>
        <w:tc>
          <w:tcPr>
            <w:tcW w:w="9794" w:type="dxa"/>
            <w:gridSpan w:val="2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Я           ТЫ         ОН        ОНА      ОНО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МЫ          ВЫ         ОНИ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Что объединяет местоимения первой строки?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 Что объединяет местоимения второй строки?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Что объединяет 1-ого столбца?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                              2-ого столбца?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                              3-ого столбца?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B4857" w:rsidRPr="00CE7CDB" w:rsidTr="00CE7CDB">
        <w:trPr>
          <w:trHeight w:val="1036"/>
        </w:trPr>
        <w:tc>
          <w:tcPr>
            <w:tcW w:w="3002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  <w:lang w:val="en-US"/>
              </w:rPr>
              <w:t>IV.</w:t>
            </w:r>
            <w:r w:rsidRPr="00CE7CDB">
              <w:rPr>
                <w:sz w:val="32"/>
                <w:szCs w:val="32"/>
              </w:rPr>
              <w:t>Работа с учебником.</w:t>
            </w:r>
          </w:p>
        </w:tc>
        <w:tc>
          <w:tcPr>
            <w:tcW w:w="2776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Закрепить  знания о местоимениях, 1-го,2-го,3-го лица.</w:t>
            </w:r>
          </w:p>
        </w:tc>
        <w:tc>
          <w:tcPr>
            <w:tcW w:w="9794" w:type="dxa"/>
            <w:gridSpan w:val="2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Знакомство с правилом.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Выполнение упражнения 3 устно.</w:t>
            </w:r>
          </w:p>
        </w:tc>
      </w:tr>
      <w:tr w:rsidR="00FB4857" w:rsidRPr="00CE7CDB" w:rsidTr="00CE7CDB">
        <w:trPr>
          <w:trHeight w:val="1036"/>
        </w:trPr>
        <w:tc>
          <w:tcPr>
            <w:tcW w:w="3002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  <w:lang w:val="en-US"/>
              </w:rPr>
              <w:t>VII.</w:t>
            </w:r>
            <w:r w:rsidRPr="00CE7CDB">
              <w:rPr>
                <w:sz w:val="32"/>
                <w:szCs w:val="32"/>
              </w:rPr>
              <w:t>Самостоятельная работа.</w:t>
            </w:r>
          </w:p>
        </w:tc>
        <w:tc>
          <w:tcPr>
            <w:tcW w:w="2776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Выработать умение взаимопроверки и помощи.</w:t>
            </w:r>
          </w:p>
        </w:tc>
        <w:tc>
          <w:tcPr>
            <w:tcW w:w="9794" w:type="dxa"/>
            <w:gridSpan w:val="2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Задание Каркуши «Вставь местоимение».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b/>
                <w:sz w:val="32"/>
                <w:szCs w:val="32"/>
                <w:lang w:val="en-US"/>
              </w:rPr>
              <w:t>I</w:t>
            </w:r>
            <w:r w:rsidRPr="00CE7CDB">
              <w:rPr>
                <w:b/>
                <w:sz w:val="32"/>
                <w:szCs w:val="32"/>
              </w:rPr>
              <w:t>.вариант</w:t>
            </w:r>
            <w:r w:rsidRPr="00CE7CDB">
              <w:rPr>
                <w:sz w:val="32"/>
                <w:szCs w:val="32"/>
              </w:rPr>
              <w:t>: … нарисую маму. А …,что будешь рисовать? Когда … приедёт? Завтра … пойдём в гости. Кого … ждёте? Почему … улетают?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b/>
                <w:sz w:val="32"/>
                <w:szCs w:val="32"/>
                <w:lang w:val="en-US"/>
              </w:rPr>
              <w:t>II</w:t>
            </w:r>
            <w:r w:rsidRPr="00CE7CDB">
              <w:rPr>
                <w:b/>
                <w:sz w:val="32"/>
                <w:szCs w:val="32"/>
              </w:rPr>
              <w:t xml:space="preserve">.вариант: </w:t>
            </w:r>
            <w:r w:rsidRPr="00CE7CDB">
              <w:rPr>
                <w:sz w:val="32"/>
                <w:szCs w:val="32"/>
              </w:rPr>
              <w:t>Вечером … читаем сказки. Что … вырезает из бумаги? Какую задачу … решают? Куда … идёшь? Завтра … пойду в школу.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-Какие местоимения вы вставили?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В чём сходство местоимений с существительными?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 В чём различие?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</w:t>
            </w:r>
          </w:p>
        </w:tc>
      </w:tr>
      <w:tr w:rsidR="00FB4857" w:rsidRPr="00CE7CDB" w:rsidTr="00CE7CDB">
        <w:trPr>
          <w:trHeight w:val="1036"/>
        </w:trPr>
        <w:tc>
          <w:tcPr>
            <w:tcW w:w="3002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  <w:lang w:val="en-US"/>
              </w:rPr>
              <w:t>VII.</w:t>
            </w:r>
            <w:r w:rsidRPr="00CE7CDB">
              <w:rPr>
                <w:sz w:val="32"/>
                <w:szCs w:val="32"/>
              </w:rPr>
              <w:t>Физминутка.</w:t>
            </w:r>
          </w:p>
        </w:tc>
        <w:tc>
          <w:tcPr>
            <w:tcW w:w="2776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Развивать память.</w:t>
            </w:r>
          </w:p>
        </w:tc>
        <w:tc>
          <w:tcPr>
            <w:tcW w:w="9794" w:type="dxa"/>
            <w:gridSpan w:val="2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Я иду, и ты идёшь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Раз, два, три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Я пою, и ты поёшь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Раз, два, три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Мы идём, и мы поём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Раз, два, три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Очень дружно мы живём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Раз, два, три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B4857" w:rsidRPr="00CE7CDB" w:rsidTr="00CE7CDB">
        <w:trPr>
          <w:trHeight w:val="2180"/>
        </w:trPr>
        <w:tc>
          <w:tcPr>
            <w:tcW w:w="3002" w:type="dxa"/>
            <w:tcBorders>
              <w:bottom w:val="single" w:sz="4" w:space="0" w:color="auto"/>
            </w:tcBorders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  <w:lang w:val="en-US"/>
              </w:rPr>
              <w:t>IX.</w:t>
            </w:r>
            <w:r w:rsidRPr="00CE7CDB">
              <w:rPr>
                <w:sz w:val="32"/>
                <w:szCs w:val="32"/>
              </w:rPr>
              <w:t>Творческая работа.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Умение работать творчески, закончить текст.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794" w:type="dxa"/>
            <w:gridSpan w:val="2"/>
            <w:tcBorders>
              <w:bottom w:val="single" w:sz="4" w:space="0" w:color="auto"/>
            </w:tcBorders>
          </w:tcPr>
          <w:p w:rsidR="00FB4857" w:rsidRPr="00CE7CDB" w:rsidRDefault="00FB4857" w:rsidP="00CE7CDB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E7CDB">
              <w:rPr>
                <w:b/>
                <w:sz w:val="32"/>
                <w:szCs w:val="32"/>
              </w:rPr>
              <w:t xml:space="preserve">Письмо под диктовку: 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Вася и Петя играли во дворе.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К ним подошла Маша.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Закончить текст 3-4 предложениями, употребить местоимения.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                                                                                        4 балла 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B4857" w:rsidRPr="00CE7CDB" w:rsidTr="00CE7CDB">
        <w:trPr>
          <w:trHeight w:val="3660"/>
        </w:trPr>
        <w:tc>
          <w:tcPr>
            <w:tcW w:w="3002" w:type="dxa"/>
            <w:tcBorders>
              <w:top w:val="single" w:sz="4" w:space="0" w:color="auto"/>
            </w:tcBorders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CE7CDB">
              <w:rPr>
                <w:sz w:val="32"/>
                <w:szCs w:val="32"/>
                <w:lang w:val="en-US"/>
              </w:rPr>
              <w:t>X.</w:t>
            </w:r>
            <w:r w:rsidRPr="00CE7CDB">
              <w:rPr>
                <w:sz w:val="32"/>
                <w:szCs w:val="32"/>
              </w:rPr>
              <w:t>Итог урока.</w:t>
            </w:r>
          </w:p>
        </w:tc>
        <w:tc>
          <w:tcPr>
            <w:tcW w:w="2776" w:type="dxa"/>
            <w:tcBorders>
              <w:top w:val="single" w:sz="4" w:space="0" w:color="auto"/>
            </w:tcBorders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Выявить качество знаний по теме урока.</w:t>
            </w:r>
          </w:p>
        </w:tc>
        <w:tc>
          <w:tcPr>
            <w:tcW w:w="9794" w:type="dxa"/>
            <w:gridSpan w:val="2"/>
            <w:tcBorders>
              <w:top w:val="single" w:sz="4" w:space="0" w:color="auto"/>
            </w:tcBorders>
          </w:tcPr>
          <w:p w:rsidR="00FB4857" w:rsidRPr="00CE7CDB" w:rsidRDefault="00FB4857" w:rsidP="00CE7CDB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E7CDB">
              <w:rPr>
                <w:b/>
                <w:sz w:val="32"/>
                <w:szCs w:val="32"/>
              </w:rPr>
              <w:t>Кроссворд – шарада.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1.Какие два мест. мешают движению на дорогах? (Я-МЫ)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2. Сколько личных местоимений в слове семья? (семь)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3. Первый слог – личное местоимение. Второе – слог, которая издаёт лягушка. Вместе овощ. (тыква)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4. Первый слог – личное местоимение. Второй слог вы найдёте в словах: сварщик, пильщик,  там это тоже второй слог.  (ящик)  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5. Первый слог - личное местоимение, второй то же, что несчастие. Вместе обозначает – клеветник, жалобщик. (ябеда)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B4857" w:rsidRPr="00CE7CDB" w:rsidTr="00CE7CDB">
        <w:trPr>
          <w:trHeight w:val="2388"/>
        </w:trPr>
        <w:tc>
          <w:tcPr>
            <w:tcW w:w="3002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CE7CDB">
              <w:rPr>
                <w:sz w:val="32"/>
                <w:szCs w:val="32"/>
              </w:rPr>
              <w:t>.</w:t>
            </w:r>
          </w:p>
        </w:tc>
        <w:tc>
          <w:tcPr>
            <w:tcW w:w="2776" w:type="dxa"/>
          </w:tcPr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794" w:type="dxa"/>
            <w:gridSpan w:val="2"/>
          </w:tcPr>
          <w:p w:rsidR="00FB4857" w:rsidRPr="00CE7CDB" w:rsidRDefault="00FB4857" w:rsidP="00CE7CDB">
            <w:pPr>
              <w:spacing w:after="0" w:line="240" w:lineRule="auto"/>
              <w:ind w:left="1735"/>
              <w:rPr>
                <w:sz w:val="32"/>
                <w:szCs w:val="32"/>
              </w:rPr>
            </w:pP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                      </w:t>
            </w:r>
          </w:p>
          <w:tbl>
            <w:tblPr>
              <w:tblW w:w="0" w:type="auto"/>
              <w:tblInd w:w="1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00"/>
              <w:gridCol w:w="620"/>
              <w:gridCol w:w="623"/>
              <w:gridCol w:w="709"/>
              <w:gridCol w:w="567"/>
              <w:gridCol w:w="708"/>
              <w:gridCol w:w="709"/>
              <w:gridCol w:w="709"/>
            </w:tblGrid>
            <w:tr w:rsidR="00FB4857" w:rsidRPr="00CE7CDB" w:rsidTr="00CE7CDB">
              <w:trPr>
                <w:gridBefore w:val="1"/>
                <w:trHeight w:val="76"/>
              </w:trPr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  <w:r w:rsidRPr="00CE7CDB">
                    <w:rPr>
                      <w:b/>
                      <w:sz w:val="40"/>
                      <w:szCs w:val="40"/>
                    </w:rPr>
                    <w:t>1.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м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ы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FB4857" w:rsidRPr="00CE7CDB" w:rsidTr="00CE7CDB">
              <w:trPr>
                <w:gridBefore w:val="1"/>
                <w:trHeight w:val="74"/>
              </w:trPr>
              <w:tc>
                <w:tcPr>
                  <w:tcW w:w="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</w:p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?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FB4857" w:rsidRPr="00CE7CDB" w:rsidTr="00CE7CDB">
              <w:trPr>
                <w:gridBefore w:val="1"/>
                <w:trHeight w:val="74"/>
              </w:trPr>
              <w:tc>
                <w:tcPr>
                  <w:tcW w:w="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  <w:r w:rsidRPr="00CE7CDB">
                    <w:rPr>
                      <w:b/>
                      <w:sz w:val="40"/>
                      <w:szCs w:val="40"/>
                    </w:rPr>
                    <w:t>2.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е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м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ь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FB4857" w:rsidRPr="00CE7CDB" w:rsidTr="00CE7CDB">
              <w:trPr>
                <w:gridBefore w:val="1"/>
                <w:trHeight w:val="74"/>
              </w:trPr>
              <w:tc>
                <w:tcPr>
                  <w:tcW w:w="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  <w:r w:rsidRPr="00CE7CDB">
                    <w:rPr>
                      <w:b/>
                      <w:sz w:val="40"/>
                      <w:szCs w:val="40"/>
                    </w:rPr>
                    <w:t>3.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т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ы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в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а</w:t>
                  </w:r>
                </w:p>
              </w:tc>
            </w:tr>
            <w:tr w:rsidR="00FB4857" w:rsidRPr="00CE7CDB" w:rsidTr="00CE7CDB">
              <w:trPr>
                <w:trHeight w:val="74"/>
              </w:trPr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?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FB4857" w:rsidRPr="00CE7CDB" w:rsidTr="00CE7CDB">
              <w:trPr>
                <w:trHeight w:val="74"/>
              </w:trPr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  <w:r w:rsidRPr="00CE7CDB">
                    <w:rPr>
                      <w:b/>
                      <w:sz w:val="40"/>
                      <w:szCs w:val="40"/>
                    </w:rPr>
                    <w:t>4.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я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к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41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FB4857" w:rsidRPr="00CE7CDB" w:rsidTr="00CE7CDB">
              <w:trPr>
                <w:trHeight w:val="74"/>
              </w:trPr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м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FB4857" w:rsidRPr="00CE7CDB" w:rsidTr="00CE7CDB"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b/>
                      <w:sz w:val="40"/>
                      <w:szCs w:val="40"/>
                    </w:rPr>
                  </w:pPr>
                  <w:r w:rsidRPr="00CE7CDB">
                    <w:rPr>
                      <w:b/>
                      <w:sz w:val="40"/>
                      <w:szCs w:val="40"/>
                    </w:rPr>
                    <w:t>5.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я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б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а</w:t>
                  </w: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FB4857" w:rsidRPr="00CE7CDB" w:rsidTr="00CE7CDB">
              <w:tc>
                <w:tcPr>
                  <w:tcW w:w="184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?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FB4857" w:rsidRPr="00CE7CDB" w:rsidTr="00CE7CDB">
              <w:trPr>
                <w:trHeight w:val="520"/>
              </w:trPr>
              <w:tc>
                <w:tcPr>
                  <w:tcW w:w="184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?</w:t>
                  </w: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FB4857" w:rsidRPr="00CE7CDB" w:rsidTr="00CE7CDB">
              <w:trPr>
                <w:trHeight w:val="460"/>
              </w:trPr>
              <w:tc>
                <w:tcPr>
                  <w:tcW w:w="1843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CE7CDB">
                    <w:rPr>
                      <w:sz w:val="40"/>
                      <w:szCs w:val="40"/>
                    </w:rPr>
                    <w:t>е</w:t>
                  </w: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4857" w:rsidRPr="00CE7CDB" w:rsidRDefault="00FB4857" w:rsidP="00CE7CDB">
                  <w:pPr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В клетках со знаком вопроса  впишите буквы.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-Какое слово вы получили?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-Расскажите, что вы знаете  об этой части речи?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-Почему местоимения называют личными?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-Чем схожи личные местоимения с существительными?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-Чем отличаются?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-Назовите местоимения 1-ого, 2-ого, 3-го лица.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>-У каких местоимений можно определить род?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  <w:r w:rsidRPr="00CE7CDB">
              <w:rPr>
                <w:sz w:val="32"/>
                <w:szCs w:val="32"/>
              </w:rPr>
              <w:t xml:space="preserve">  Молодцы, ребята! Мне бы хотелось, чтобы в нашей повседневной жизни часто звучало местоимение мы. Мы – это сила. Мы – это дружба. И вместе у нас всегда всё получится. Ведь мы есть одна дружная семья.</w:t>
            </w:r>
          </w:p>
          <w:p w:rsidR="00FB4857" w:rsidRPr="00CE7CDB" w:rsidRDefault="00FB4857" w:rsidP="00CE7CD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FB4857" w:rsidRPr="00BD1F80" w:rsidRDefault="00FB4857" w:rsidP="00BD1F80">
      <w:pPr>
        <w:rPr>
          <w:sz w:val="32"/>
          <w:szCs w:val="32"/>
        </w:rPr>
      </w:pPr>
    </w:p>
    <w:p w:rsidR="00FB4857" w:rsidRPr="00BD1F80" w:rsidRDefault="00FB4857" w:rsidP="00BD1F80">
      <w:pPr>
        <w:rPr>
          <w:sz w:val="32"/>
          <w:szCs w:val="32"/>
        </w:rPr>
      </w:pPr>
    </w:p>
    <w:sectPr w:rsidR="00FB4857" w:rsidRPr="00BD1F80" w:rsidSect="001A224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C85"/>
    <w:multiLevelType w:val="hybridMultilevel"/>
    <w:tmpl w:val="727C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AD230D"/>
    <w:multiLevelType w:val="hybridMultilevel"/>
    <w:tmpl w:val="064AC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A3544"/>
    <w:multiLevelType w:val="hybridMultilevel"/>
    <w:tmpl w:val="4670A7B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4D516BC1"/>
    <w:multiLevelType w:val="hybridMultilevel"/>
    <w:tmpl w:val="53F2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77A59"/>
    <w:multiLevelType w:val="hybridMultilevel"/>
    <w:tmpl w:val="ECDC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4A370D"/>
    <w:multiLevelType w:val="hybridMultilevel"/>
    <w:tmpl w:val="7D88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994F4C"/>
    <w:multiLevelType w:val="hybridMultilevel"/>
    <w:tmpl w:val="B346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F3753D"/>
    <w:multiLevelType w:val="hybridMultilevel"/>
    <w:tmpl w:val="0EF42DE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7B53731D"/>
    <w:multiLevelType w:val="hybridMultilevel"/>
    <w:tmpl w:val="D1B6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245"/>
    <w:rsid w:val="000B248B"/>
    <w:rsid w:val="001A2245"/>
    <w:rsid w:val="00252375"/>
    <w:rsid w:val="002826E1"/>
    <w:rsid w:val="002A077A"/>
    <w:rsid w:val="002F37B7"/>
    <w:rsid w:val="003D32CC"/>
    <w:rsid w:val="003E6D7B"/>
    <w:rsid w:val="0056728C"/>
    <w:rsid w:val="005A2642"/>
    <w:rsid w:val="0061394E"/>
    <w:rsid w:val="006670C4"/>
    <w:rsid w:val="00680AD9"/>
    <w:rsid w:val="007C34B7"/>
    <w:rsid w:val="00887F1A"/>
    <w:rsid w:val="009039C9"/>
    <w:rsid w:val="00954D69"/>
    <w:rsid w:val="00962052"/>
    <w:rsid w:val="00995341"/>
    <w:rsid w:val="009F2173"/>
    <w:rsid w:val="00A1485A"/>
    <w:rsid w:val="00AC7833"/>
    <w:rsid w:val="00B50BD4"/>
    <w:rsid w:val="00B90E02"/>
    <w:rsid w:val="00B97E42"/>
    <w:rsid w:val="00BD1F80"/>
    <w:rsid w:val="00CE7CDB"/>
    <w:rsid w:val="00D21937"/>
    <w:rsid w:val="00D54CD3"/>
    <w:rsid w:val="00DC7BC8"/>
    <w:rsid w:val="00DE5ABB"/>
    <w:rsid w:val="00E1413F"/>
    <w:rsid w:val="00EB393C"/>
    <w:rsid w:val="00EC4017"/>
    <w:rsid w:val="00FB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2245"/>
    <w:pPr>
      <w:ind w:left="720"/>
      <w:contextualSpacing/>
    </w:pPr>
  </w:style>
  <w:style w:type="table" w:styleId="TableGrid">
    <w:name w:val="Table Grid"/>
    <w:basedOn w:val="TableNormal"/>
    <w:uiPriority w:val="99"/>
    <w:rsid w:val="00BD1F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9</Pages>
  <Words>929</Words>
  <Characters>5301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2012-01-08T19:29:00Z</dcterms:created>
  <dcterms:modified xsi:type="dcterms:W3CDTF">2012-01-15T09:32:00Z</dcterms:modified>
</cp:coreProperties>
</file>