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DE" w:rsidRDefault="00B162DE" w:rsidP="0024049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Министерство просвещения республики Молдова</w:t>
      </w:r>
    </w:p>
    <w:p w:rsidR="00B162DE" w:rsidRDefault="00B162DE" w:rsidP="0024049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Главное управление образования г. Тараклия</w:t>
      </w:r>
    </w:p>
    <w:p w:rsidR="00B162DE" w:rsidRDefault="00B162DE" w:rsidP="0024049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Лицей имени И.Инзова  </w:t>
      </w:r>
    </w:p>
    <w:p w:rsidR="00B162DE" w:rsidRDefault="00B162DE" w:rsidP="00240494">
      <w:pPr>
        <w:rPr>
          <w:b/>
          <w:sz w:val="48"/>
          <w:szCs w:val="48"/>
        </w:rPr>
      </w:pPr>
    </w:p>
    <w:p w:rsidR="00B162DE" w:rsidRDefault="00B162DE" w:rsidP="00240494">
      <w:pPr>
        <w:rPr>
          <w:b/>
          <w:sz w:val="48"/>
          <w:szCs w:val="48"/>
        </w:rPr>
      </w:pPr>
    </w:p>
    <w:p w:rsidR="00B162DE" w:rsidRDefault="00B162DE" w:rsidP="0024049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Открытый урок</w:t>
      </w:r>
    </w:p>
    <w:p w:rsidR="00B162DE" w:rsidRDefault="00B162DE" w:rsidP="00240494">
      <w:pPr>
        <w:jc w:val="center"/>
        <w:rPr>
          <w:b/>
          <w:sz w:val="90"/>
          <w:szCs w:val="90"/>
        </w:rPr>
      </w:pPr>
      <w:r>
        <w:rPr>
          <w:b/>
          <w:sz w:val="72"/>
          <w:szCs w:val="72"/>
        </w:rPr>
        <w:t>Тема:</w:t>
      </w:r>
      <w:r>
        <w:rPr>
          <w:b/>
          <w:sz w:val="90"/>
          <w:szCs w:val="90"/>
        </w:rPr>
        <w:t xml:space="preserve"> «Вычисления многозначных чисел в столбик»</w:t>
      </w:r>
    </w:p>
    <w:p w:rsidR="00B162DE" w:rsidRDefault="00B162DE" w:rsidP="00240494">
      <w:pPr>
        <w:jc w:val="center"/>
        <w:rPr>
          <w:b/>
          <w:sz w:val="90"/>
          <w:szCs w:val="90"/>
        </w:rPr>
      </w:pPr>
    </w:p>
    <w:p w:rsidR="00B162DE" w:rsidRDefault="00B162DE" w:rsidP="00240494">
      <w:pPr>
        <w:jc w:val="center"/>
        <w:rPr>
          <w:b/>
          <w:sz w:val="48"/>
          <w:szCs w:val="48"/>
        </w:rPr>
      </w:pPr>
    </w:p>
    <w:p w:rsidR="00B162DE" w:rsidRDefault="00B162DE" w:rsidP="00240494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Учитель нач. классов </w:t>
      </w:r>
    </w:p>
    <w:p w:rsidR="00B162DE" w:rsidRDefault="00B162DE" w:rsidP="00240494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>II</w:t>
      </w:r>
      <w:r w:rsidRPr="00240494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дидактической степени</w:t>
      </w:r>
    </w:p>
    <w:p w:rsidR="00B162DE" w:rsidRDefault="00B162DE" w:rsidP="00240494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Качкова Инна Владимировна</w:t>
      </w:r>
    </w:p>
    <w:p w:rsidR="00B162DE" w:rsidRDefault="00B162DE" w:rsidP="00240494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B162DE" w:rsidRPr="006458FF" w:rsidRDefault="00B162DE" w:rsidP="00240494">
      <w:pPr>
        <w:rPr>
          <w:b/>
          <w:sz w:val="48"/>
          <w:szCs w:val="48"/>
        </w:rPr>
      </w:pPr>
    </w:p>
    <w:p w:rsidR="00B162DE" w:rsidRDefault="00B162DE" w:rsidP="006458FF">
      <w:pPr>
        <w:rPr>
          <w:b/>
          <w:sz w:val="48"/>
          <w:szCs w:val="48"/>
        </w:rPr>
      </w:pPr>
      <w:r>
        <w:rPr>
          <w:b/>
          <w:sz w:val="48"/>
          <w:szCs w:val="48"/>
        </w:rPr>
        <w:t>Субкомпетенции:</w:t>
      </w:r>
    </w:p>
    <w:p w:rsidR="00B162DE" w:rsidRPr="006436F1" w:rsidRDefault="00B162DE" w:rsidP="006436F1">
      <w:pPr>
        <w:pStyle w:val="ListParagraph"/>
        <w:spacing w:after="0" w:line="240" w:lineRule="auto"/>
        <w:ind w:left="0"/>
        <w:rPr>
          <w:sz w:val="32"/>
          <w:szCs w:val="32"/>
        </w:rPr>
      </w:pPr>
      <w:r w:rsidRPr="006436F1">
        <w:rPr>
          <w:sz w:val="32"/>
          <w:szCs w:val="32"/>
        </w:rPr>
        <w:t>-</w:t>
      </w:r>
      <w:r>
        <w:rPr>
          <w:sz w:val="52"/>
          <w:szCs w:val="52"/>
        </w:rPr>
        <w:t xml:space="preserve"> </w:t>
      </w:r>
      <w:r w:rsidRPr="006436F1">
        <w:rPr>
          <w:sz w:val="32"/>
          <w:szCs w:val="32"/>
        </w:rPr>
        <w:t>Распознавание и применение математических понятий и математической терминологии в различных ситуациях;</w:t>
      </w:r>
    </w:p>
    <w:p w:rsidR="00B162DE" w:rsidRDefault="00B162DE" w:rsidP="006436F1">
      <w:pPr>
        <w:pStyle w:val="ListParagraph"/>
        <w:spacing w:after="0" w:line="240" w:lineRule="auto"/>
        <w:ind w:left="0"/>
        <w:rPr>
          <w:sz w:val="32"/>
          <w:szCs w:val="32"/>
        </w:rPr>
      </w:pPr>
      <w:r w:rsidRPr="006436F1">
        <w:rPr>
          <w:sz w:val="32"/>
          <w:szCs w:val="32"/>
        </w:rPr>
        <w:t>- решение и формулирование на основе математических приобретений</w:t>
      </w:r>
      <w:r>
        <w:rPr>
          <w:sz w:val="32"/>
          <w:szCs w:val="32"/>
        </w:rPr>
        <w:t>;</w:t>
      </w:r>
    </w:p>
    <w:p w:rsidR="00B162DE" w:rsidRDefault="00B162DE" w:rsidP="006436F1">
      <w:pPr>
        <w:pStyle w:val="ListParagraph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- формулировка задач с опорой на краткую запись, тематику;</w:t>
      </w:r>
    </w:p>
    <w:p w:rsidR="00B162DE" w:rsidRPr="006436F1" w:rsidRDefault="00B162DE" w:rsidP="006436F1">
      <w:pPr>
        <w:pStyle w:val="ListParagraph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- исследование жизненных проблемных ситуаций, требующих применения изученных арифметических действий и методов решения.</w:t>
      </w:r>
    </w:p>
    <w:p w:rsidR="00B162DE" w:rsidRDefault="00B162DE" w:rsidP="006436F1">
      <w:pPr>
        <w:pStyle w:val="ListParagraph"/>
        <w:spacing w:after="0" w:line="240" w:lineRule="auto"/>
        <w:ind w:left="0"/>
        <w:rPr>
          <w:sz w:val="52"/>
          <w:szCs w:val="52"/>
        </w:rPr>
      </w:pPr>
    </w:p>
    <w:p w:rsidR="00B162DE" w:rsidRPr="00816B90" w:rsidRDefault="00B162DE" w:rsidP="006436F1">
      <w:pPr>
        <w:pStyle w:val="ListParagraph"/>
        <w:spacing w:after="0" w:line="240" w:lineRule="auto"/>
        <w:ind w:left="0"/>
        <w:rPr>
          <w:sz w:val="52"/>
          <w:szCs w:val="52"/>
        </w:rPr>
      </w:pPr>
    </w:p>
    <w:p w:rsidR="00B162DE" w:rsidRPr="00816B90" w:rsidRDefault="00B162DE" w:rsidP="006458FF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B162DE" w:rsidRDefault="00B162DE" w:rsidP="006458FF">
      <w:pPr>
        <w:rPr>
          <w:b/>
          <w:sz w:val="48"/>
          <w:szCs w:val="48"/>
        </w:rPr>
      </w:pPr>
      <w:r>
        <w:rPr>
          <w:b/>
          <w:sz w:val="48"/>
          <w:szCs w:val="48"/>
        </w:rPr>
        <w:t>Оборудование:</w:t>
      </w:r>
    </w:p>
    <w:p w:rsidR="00B162DE" w:rsidRDefault="00B162DE" w:rsidP="006458FF">
      <w:pPr>
        <w:rPr>
          <w:b/>
          <w:sz w:val="48"/>
          <w:szCs w:val="48"/>
        </w:rPr>
      </w:pPr>
    </w:p>
    <w:p w:rsidR="00B162DE" w:rsidRPr="00816B90" w:rsidRDefault="00B162DE" w:rsidP="00816B90">
      <w:pPr>
        <w:numPr>
          <w:ilvl w:val="0"/>
          <w:numId w:val="4"/>
        </w:numPr>
        <w:rPr>
          <w:sz w:val="44"/>
          <w:szCs w:val="44"/>
        </w:rPr>
      </w:pPr>
      <w:r w:rsidRPr="00816B90">
        <w:rPr>
          <w:sz w:val="44"/>
          <w:szCs w:val="44"/>
        </w:rPr>
        <w:t>Учебник;</w:t>
      </w:r>
    </w:p>
    <w:p w:rsidR="00B162DE" w:rsidRPr="00816B90" w:rsidRDefault="00B162DE" w:rsidP="00816B90">
      <w:pPr>
        <w:numPr>
          <w:ilvl w:val="0"/>
          <w:numId w:val="4"/>
        </w:numPr>
        <w:rPr>
          <w:sz w:val="44"/>
          <w:szCs w:val="44"/>
        </w:rPr>
      </w:pPr>
      <w:r w:rsidRPr="00816B90">
        <w:rPr>
          <w:sz w:val="44"/>
          <w:szCs w:val="44"/>
        </w:rPr>
        <w:t>Карточки с заданиями</w:t>
      </w:r>
    </w:p>
    <w:p w:rsidR="00B162DE" w:rsidRPr="00816B90" w:rsidRDefault="00B162DE" w:rsidP="00816B90">
      <w:pPr>
        <w:numPr>
          <w:ilvl w:val="0"/>
          <w:numId w:val="4"/>
        </w:numPr>
        <w:rPr>
          <w:sz w:val="44"/>
          <w:szCs w:val="44"/>
        </w:rPr>
      </w:pPr>
      <w:r w:rsidRPr="00816B90">
        <w:rPr>
          <w:sz w:val="44"/>
          <w:szCs w:val="44"/>
        </w:rPr>
        <w:t>Тест «Проверь себя»;</w:t>
      </w:r>
    </w:p>
    <w:p w:rsidR="00B162DE" w:rsidRDefault="00B162DE" w:rsidP="00816B90">
      <w:pPr>
        <w:numPr>
          <w:ilvl w:val="0"/>
          <w:numId w:val="4"/>
        </w:numPr>
        <w:rPr>
          <w:sz w:val="44"/>
          <w:szCs w:val="44"/>
        </w:rPr>
      </w:pPr>
      <w:r w:rsidRPr="00816B90">
        <w:rPr>
          <w:sz w:val="44"/>
          <w:szCs w:val="44"/>
        </w:rPr>
        <w:t>Картинки: паук-короед, дятел, синички.</w:t>
      </w:r>
    </w:p>
    <w:p w:rsidR="00B162DE" w:rsidRDefault="00B162DE" w:rsidP="00816B90">
      <w:pPr>
        <w:rPr>
          <w:sz w:val="44"/>
          <w:szCs w:val="44"/>
        </w:rPr>
      </w:pPr>
    </w:p>
    <w:p w:rsidR="00B162DE" w:rsidRPr="00816B90" w:rsidRDefault="00B162DE" w:rsidP="00816B90">
      <w:pPr>
        <w:rPr>
          <w:sz w:val="44"/>
          <w:szCs w:val="44"/>
        </w:rPr>
      </w:pPr>
    </w:p>
    <w:p w:rsidR="00B162DE" w:rsidRDefault="00B162DE" w:rsidP="00816B90">
      <w:pPr>
        <w:ind w:left="360"/>
        <w:rPr>
          <w:sz w:val="44"/>
          <w:szCs w:val="44"/>
        </w:rPr>
      </w:pPr>
    </w:p>
    <w:p w:rsidR="00B162DE" w:rsidRPr="00816B90" w:rsidRDefault="00B162DE" w:rsidP="00816B90">
      <w:pPr>
        <w:ind w:left="360"/>
        <w:rPr>
          <w:sz w:val="44"/>
          <w:szCs w:val="44"/>
        </w:rPr>
      </w:pPr>
    </w:p>
    <w:p w:rsidR="00B162DE" w:rsidRPr="00816B90" w:rsidRDefault="00B162DE" w:rsidP="00240494">
      <w:pPr>
        <w:rPr>
          <w:sz w:val="44"/>
          <w:szCs w:val="44"/>
        </w:rPr>
      </w:pPr>
    </w:p>
    <w:tbl>
      <w:tblPr>
        <w:tblW w:w="15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6"/>
        <w:gridCol w:w="6460"/>
        <w:gridCol w:w="6478"/>
      </w:tblGrid>
      <w:tr w:rsidR="00B162DE" w:rsidTr="00240494">
        <w:trPr>
          <w:trHeight w:val="144"/>
        </w:trPr>
        <w:tc>
          <w:tcPr>
            <w:tcW w:w="2994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Этапы урока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Деятельность учителя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Деятельность учащихся</w:t>
            </w:r>
          </w:p>
        </w:tc>
      </w:tr>
      <w:tr w:rsidR="00B162DE" w:rsidTr="00240494">
        <w:trPr>
          <w:trHeight w:val="144"/>
        </w:trPr>
        <w:tc>
          <w:tcPr>
            <w:tcW w:w="2994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 Организационный момент.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Сядьте ровно, повернитесь,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 друг другу улыбнитесь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Каждый даст свою ладошку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 потрёт её немножко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 друг друга уважаем,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Никого не обижаем.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Работаем под девизом: </w:t>
            </w:r>
          </w:p>
          <w:p w:rsidR="00B162DE" w:rsidRDefault="00B162DE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«Больше дела, меньше слов».</w:t>
            </w:r>
          </w:p>
          <w:p w:rsidR="00B162DE" w:rsidRDefault="00B162DE">
            <w:pPr>
              <w:rPr>
                <w:b/>
                <w:sz w:val="36"/>
                <w:szCs w:val="36"/>
                <w:u w:val="single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Какова тема нашего урока?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Каковы цели нашего урока?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Ребята, сегодня на уроке мы закрепим действия сложения и вычитания в столбик, будем решать задачи, развивать логическое мышление.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 мы закрепляем, то мы сами себя оценим в конце урока.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 для того, чтобы работать чётко и быстро, проведём математическую разминку.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</w:p>
        </w:tc>
      </w:tr>
      <w:tr w:rsidR="00B162DE" w:rsidTr="00240494">
        <w:trPr>
          <w:trHeight w:val="144"/>
        </w:trPr>
        <w:tc>
          <w:tcPr>
            <w:tcW w:w="2994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II</w:t>
            </w:r>
            <w:r>
              <w:rPr>
                <w:sz w:val="36"/>
                <w:szCs w:val="36"/>
              </w:rPr>
              <w:t>. Устный счёт.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Небольшая гимнастика для ума.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1)   В летний полдень под сосной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Ёж нашел сюрприз лесной.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Две лисички, пять опят</w:t>
            </w:r>
          </w:p>
          <w:p w:rsidR="00B162DE" w:rsidRDefault="00B162DE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 сосной в лесу стоят.</w:t>
            </w:r>
          </w:p>
          <w:p w:rsidR="00B162DE" w:rsidRDefault="00B162DE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Ну а дальше, у опушки – </w:t>
            </w:r>
          </w:p>
          <w:p w:rsidR="00B162DE" w:rsidRDefault="00B162DE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Сыроежки – все подружки</w:t>
            </w:r>
          </w:p>
          <w:p w:rsidR="00B162DE" w:rsidRDefault="00B162DE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три в ряд стоят,</w:t>
            </w:r>
          </w:p>
          <w:p w:rsidR="00B162DE" w:rsidRDefault="00B162DE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ежа они глядят.</w:t>
            </w:r>
          </w:p>
          <w:p w:rsidR="00B162DE" w:rsidRDefault="00B162DE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Кто ответ нам дать готов,</w:t>
            </w:r>
          </w:p>
          <w:p w:rsidR="00B162DE" w:rsidRDefault="00B162DE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Сколько ёж нашёл грибов.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2) Продолжите ряд чисел, выявите   закономерность</w:t>
            </w:r>
          </w:p>
          <w:p w:rsidR="00B162DE" w:rsidRDefault="00B162DE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5001, 5002, 5003, …, …, … .</w:t>
            </w:r>
          </w:p>
          <w:p w:rsidR="00B162DE" w:rsidRDefault="00B162DE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949, 847, 745, …, …, … .</w:t>
            </w:r>
          </w:p>
          <w:p w:rsidR="00B162DE" w:rsidRDefault="00B162DE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Какая закономерность?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3) Какое самое наибольшее трёхзначное число можно составить из цифр 537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Что можно сказать об этом числе?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Какой суммой разрядных слагаемых можно заменить его?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Назовите предыдущее? Последующее.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Это число мы написали непросто.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Так вот, один дятел за день съедает 753 паука-короеда. Дятел – лесной доктор. Он избавляет деревья от насекомых-короедов. Добывая корм, он делает в деревьях выемки, их охотно используют для своих гнёзд маленькие птички. Получается взаимосвязь.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Дятел – Деревья – Птички.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Это схема отражает, как связаны растения и птицы между собой. А кто знает, какая наука изучает подобные взаимоотношения в природе?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Название этой науки мы узнаем, если быстро и правильно решим примеры (у доски).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 грибов.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5004, 5005, 5006. (+1)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643, 541, 439. (-102)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753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Трёхзначное: 7 сотен, пять десятков, три единицы.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700+50+3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752, 754.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Рассказывает 1 ученик.</w:t>
            </w:r>
          </w:p>
        </w:tc>
      </w:tr>
      <w:tr w:rsidR="00B162DE" w:rsidTr="00240494">
        <w:trPr>
          <w:trHeight w:val="144"/>
        </w:trPr>
        <w:tc>
          <w:tcPr>
            <w:tcW w:w="2994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III</w:t>
            </w:r>
            <w:r>
              <w:rPr>
                <w:sz w:val="36"/>
                <w:szCs w:val="36"/>
              </w:rPr>
              <w:t>. Работа по вариантам.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 в.                                                       </w:t>
            </w:r>
            <w:r>
              <w:rPr>
                <w:sz w:val="36"/>
                <w:szCs w:val="36"/>
                <w:lang w:val="en-US"/>
              </w:rPr>
              <w:t>II</w:t>
            </w:r>
            <w:r>
              <w:rPr>
                <w:sz w:val="36"/>
                <w:szCs w:val="36"/>
              </w:rPr>
              <w:t xml:space="preserve"> в.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264+325=589  О                      487+139=626  Л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900-168=732  К                       379-134=245   И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569+238=807  Э                      236+452=688  О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476-254=222  Я                       600—127=473  Г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В решении каких примеров встретили затруднения?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Полученные ответы расположите в порядке убывания.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Какое слово получилось?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Экология </w:t>
            </w:r>
            <w:r>
              <w:rPr>
                <w:sz w:val="36"/>
                <w:szCs w:val="36"/>
              </w:rPr>
              <w:t>– наука о доме, но не о том, который строитель выстроил из кирпича, а о природном доме, который есть у каждого растения, животного. Всё то, что окружает нас в природе – это наш дом.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Экология – наука, которая исследует, как живые существа связаны со всем тем, что их окружает. Она изучает, например, как растение связано с воздухом, водой, другими растениями.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Если вы заметили, экология очень тесно связана с математикой: ведь во всём нужны числовые подсчёты. Поэтому, чтобы стать экологами, мы сначала должны поупражняться в вычислениях.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Тест «Проверь себя»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Вписать математические знаки +, х, -, :.</w:t>
            </w:r>
          </w:p>
          <w:p w:rsidR="00B162DE" w:rsidRDefault="00B162DE" w:rsidP="0063025F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Увеличить на … .</w:t>
            </w:r>
          </w:p>
          <w:p w:rsidR="00B162DE" w:rsidRDefault="00B162DE" w:rsidP="0063025F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Умножить на .. .</w:t>
            </w:r>
          </w:p>
          <w:p w:rsidR="00B162DE" w:rsidRDefault="00B162DE" w:rsidP="0063025F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найти сумму чисел … .</w:t>
            </w:r>
          </w:p>
          <w:p w:rsidR="00B162DE" w:rsidRDefault="00B162DE" w:rsidP="0063025F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Найти разность … .</w:t>
            </w:r>
          </w:p>
          <w:p w:rsidR="00B162DE" w:rsidRDefault="00B162DE" w:rsidP="0063025F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Найти произведение … .</w:t>
            </w:r>
          </w:p>
          <w:p w:rsidR="00B162DE" w:rsidRDefault="00B162DE" w:rsidP="0063025F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Найти частное … .</w:t>
            </w:r>
          </w:p>
          <w:p w:rsidR="00B162DE" w:rsidRDefault="00B162DE" w:rsidP="0063025F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Увеличить в … раз.</w:t>
            </w:r>
          </w:p>
          <w:p w:rsidR="00B162DE" w:rsidRDefault="00B162DE" w:rsidP="0063025F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Уменьшить в … раз.</w:t>
            </w:r>
          </w:p>
          <w:p w:rsidR="00B162DE" w:rsidRDefault="00B162DE" w:rsidP="0063025F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… больше.</w:t>
            </w:r>
          </w:p>
          <w:p w:rsidR="00B162DE" w:rsidRDefault="00B162DE" w:rsidP="0063025F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… раз больше.</w:t>
            </w:r>
          </w:p>
          <w:p w:rsidR="00B162DE" w:rsidRDefault="00B162DE" w:rsidP="0063025F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… меньше.</w:t>
            </w:r>
          </w:p>
          <w:p w:rsidR="00B162DE" w:rsidRDefault="00B162DE" w:rsidP="0063025F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… раз меньше.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Взаимопроверка. 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ученика решают у доски.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807,732,688,626,589,473,245,222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      К    О    Л    О    Г    И     Я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Рассказывает 1 ученик.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Рассказывает 2 ученик.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Один ученик работает у доски, остальные работают на карточках</w:t>
            </w:r>
          </w:p>
        </w:tc>
      </w:tr>
      <w:tr w:rsidR="00B162DE" w:rsidTr="00240494">
        <w:trPr>
          <w:trHeight w:val="144"/>
        </w:trPr>
        <w:tc>
          <w:tcPr>
            <w:tcW w:w="2994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IV</w:t>
            </w:r>
            <w:r>
              <w:rPr>
                <w:sz w:val="36"/>
                <w:szCs w:val="36"/>
              </w:rPr>
              <w:t>. Работа в парах.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Найдите ловушки и решите примеры: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398-                  283+</w:t>
            </w:r>
          </w:p>
          <w:p w:rsidR="00B162DE" w:rsidRDefault="00B162DE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847</w:t>
            </w:r>
            <w:r>
              <w:rPr>
                <w:sz w:val="36"/>
                <w:szCs w:val="36"/>
              </w:rPr>
              <w:t xml:space="preserve">                   </w:t>
            </w:r>
            <w:r>
              <w:rPr>
                <w:sz w:val="36"/>
                <w:szCs w:val="36"/>
                <w:u w:val="single"/>
              </w:rPr>
              <w:t xml:space="preserve">   76                   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449                    359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решите примеры и сделайте проверку.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Молодцы! Хорошо справляетесь.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Примеры вы складываете и вычитаете, а умеете ли вы этот навык использовать в решении задач.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 теперь проведём небольшой блиц-опрос. Нужно быстро отвечать, и конечно не зевать.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1) Володя гостил у бабушки две недели и ещё 4 дня. Сколько всего дней гостил Володя у бабушки?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2) Витя проплыл </w:t>
            </w:r>
            <w:smartTag w:uri="urn:schemas-microsoft-com:office:smarttags" w:element="metricconverter">
              <w:smartTagPr>
                <w:attr w:name="ProductID" w:val="26 метров"/>
              </w:smartTagPr>
              <w:r>
                <w:rPr>
                  <w:sz w:val="36"/>
                  <w:szCs w:val="36"/>
                </w:rPr>
                <w:t>26 метров</w:t>
              </w:r>
            </w:smartTag>
            <w:r>
              <w:rPr>
                <w:sz w:val="36"/>
                <w:szCs w:val="36"/>
              </w:rPr>
              <w:t xml:space="preserve">. Он проплыл на </w:t>
            </w:r>
            <w:smartTag w:uri="urn:schemas-microsoft-com:office:smarttags" w:element="metricconverter">
              <w:smartTagPr>
                <w:attr w:name="ProductID" w:val="4 метра"/>
              </w:smartTagPr>
              <w:r>
                <w:rPr>
                  <w:sz w:val="36"/>
                  <w:szCs w:val="36"/>
                </w:rPr>
                <w:t>4 метра</w:t>
              </w:r>
            </w:smartTag>
            <w:r>
              <w:rPr>
                <w:sz w:val="36"/>
                <w:szCs w:val="36"/>
              </w:rPr>
              <w:t xml:space="preserve"> меньше, чем Серёжа. Сколько метров проплыл Серёжа?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3) В саду 38 старых яблонь и 19 молодых. На сколько меньше молодых яблонь, чем старых?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4) Папа купил </w:t>
            </w:r>
            <w:smartTag w:uri="urn:schemas-microsoft-com:office:smarttags" w:element="metricconverter">
              <w:smartTagPr>
                <w:attr w:name="ProductID" w:val="10 кг"/>
              </w:smartTagPr>
              <w:r>
                <w:rPr>
                  <w:sz w:val="36"/>
                  <w:szCs w:val="36"/>
                </w:rPr>
                <w:t>10 кг</w:t>
              </w:r>
            </w:smartTag>
            <w:r>
              <w:rPr>
                <w:sz w:val="36"/>
                <w:szCs w:val="36"/>
              </w:rPr>
              <w:t xml:space="preserve">. картофеля. За неделю израсходовали </w:t>
            </w:r>
            <w:smartTag w:uri="urn:schemas-microsoft-com:office:smarttags" w:element="metricconverter">
              <w:smartTagPr>
                <w:attr w:name="ProductID" w:val="8 кг"/>
              </w:smartTagPr>
              <w:r>
                <w:rPr>
                  <w:sz w:val="36"/>
                  <w:szCs w:val="36"/>
                </w:rPr>
                <w:t>8 кг</w:t>
              </w:r>
            </w:smartTag>
            <w:r>
              <w:rPr>
                <w:sz w:val="36"/>
                <w:szCs w:val="36"/>
              </w:rPr>
              <w:t xml:space="preserve">., а потом папа купил ещё </w:t>
            </w:r>
            <w:smartTag w:uri="urn:schemas-microsoft-com:office:smarttags" w:element="metricconverter">
              <w:smartTagPr>
                <w:attr w:name="ProductID" w:val="9 кг"/>
              </w:smartTagPr>
              <w:r>
                <w:rPr>
                  <w:sz w:val="36"/>
                  <w:szCs w:val="36"/>
                </w:rPr>
                <w:t>9 кг</w:t>
              </w:r>
            </w:smartTag>
            <w:r>
              <w:rPr>
                <w:sz w:val="36"/>
                <w:szCs w:val="36"/>
              </w:rPr>
              <w:t>. картофеля. Сколько теперь у нас картофеля?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Умнички! Замечательно поработали, теперь можно приступать к более тяжёлой работе. Мы с вами уже готовы. Удачи!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ученика у доски.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847-                283+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u w:val="single"/>
              </w:rPr>
              <w:t>398</w:t>
            </w:r>
            <w:r>
              <w:rPr>
                <w:sz w:val="36"/>
                <w:szCs w:val="36"/>
              </w:rPr>
              <w:t xml:space="preserve">                    </w:t>
            </w:r>
            <w:r>
              <w:rPr>
                <w:sz w:val="36"/>
                <w:szCs w:val="36"/>
                <w:u w:val="single"/>
              </w:rPr>
              <w:t>76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449                  359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дней.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smartTag w:uri="urn:schemas-microsoft-com:office:smarttags" w:element="metricconverter">
              <w:smartTagPr>
                <w:attr w:name="ProductID" w:val="30 метров"/>
              </w:smartTagPr>
              <w:r>
                <w:rPr>
                  <w:sz w:val="36"/>
                  <w:szCs w:val="36"/>
                </w:rPr>
                <w:t>30 метров</w:t>
              </w:r>
            </w:smartTag>
            <w:r>
              <w:rPr>
                <w:sz w:val="36"/>
                <w:szCs w:val="36"/>
              </w:rPr>
              <w:t>.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19 яблонь.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smartTag w:uri="urn:schemas-microsoft-com:office:smarttags" w:element="metricconverter">
              <w:smartTagPr>
                <w:attr w:name="ProductID" w:val="11 кг"/>
              </w:smartTagPr>
              <w:r>
                <w:rPr>
                  <w:sz w:val="36"/>
                  <w:szCs w:val="36"/>
                </w:rPr>
                <w:t>11 кг</w:t>
              </w:r>
            </w:smartTag>
            <w:r>
              <w:rPr>
                <w:sz w:val="36"/>
                <w:szCs w:val="36"/>
              </w:rPr>
              <w:t>.картофеля.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</w:tc>
      </w:tr>
      <w:tr w:rsidR="00B162DE" w:rsidTr="00240494">
        <w:trPr>
          <w:trHeight w:val="1378"/>
        </w:trPr>
        <w:tc>
          <w:tcPr>
            <w:tcW w:w="2994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V</w:t>
            </w:r>
            <w:r>
              <w:rPr>
                <w:sz w:val="36"/>
                <w:szCs w:val="36"/>
              </w:rPr>
              <w:t>. Физминутка.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«Мы листочки осенние,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веточках сидели.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Дунул ветер – полетели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 летели, мы летели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 на землю тихо сели».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</w:p>
        </w:tc>
      </w:tr>
      <w:tr w:rsidR="00B162DE" w:rsidTr="00240494">
        <w:trPr>
          <w:trHeight w:val="3850"/>
        </w:trPr>
        <w:tc>
          <w:tcPr>
            <w:tcW w:w="2994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VI</w:t>
            </w:r>
            <w:r>
              <w:rPr>
                <w:sz w:val="36"/>
                <w:szCs w:val="36"/>
              </w:rPr>
              <w:t>. Составление задачи по краткой записи.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Самостоятельная работа.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Давайте вспомним, из каких частей состоит задача? Может ли задача быть без вопроса? Ответа? Почему?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Вывешиваю краткую запись: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Клёны  - 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Берёзы - 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Дубы    - ?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Условие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Вопрос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Решение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Ответ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ученика решают у доски.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1) 1000-</w:t>
            </w:r>
          </w:p>
          <w:p w:rsidR="00B162DE" w:rsidRDefault="00B162DE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  <w:u w:val="single"/>
              </w:rPr>
              <w:t xml:space="preserve"> 819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181 (д.) – клёны.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2) 1000-</w:t>
            </w:r>
          </w:p>
          <w:p w:rsidR="00B162DE" w:rsidRDefault="00B162DE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</w:t>
            </w:r>
            <w:r>
              <w:rPr>
                <w:sz w:val="36"/>
                <w:szCs w:val="36"/>
                <w:u w:val="single"/>
              </w:rPr>
              <w:t>485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515 (д.) – дубы.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3) 819-</w:t>
            </w:r>
          </w:p>
          <w:p w:rsidR="00B162DE" w:rsidRDefault="00B162DE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  <w:u w:val="single"/>
              </w:rPr>
              <w:t>515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304 (д.) – берёзы.</w:t>
            </w:r>
          </w:p>
        </w:tc>
      </w:tr>
      <w:tr w:rsidR="00B162DE" w:rsidTr="00240494">
        <w:trPr>
          <w:trHeight w:val="2742"/>
        </w:trPr>
        <w:tc>
          <w:tcPr>
            <w:tcW w:w="2994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VII</w:t>
            </w:r>
            <w:r>
              <w:rPr>
                <w:sz w:val="36"/>
                <w:szCs w:val="36"/>
              </w:rPr>
              <w:t>. Решение арифметических ребусов (самостоятельно)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Задачи вы умеете решать, а сейчас посмотрим, как вы справитесь с решением арифметических ребусов: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***+             ****-</w:t>
            </w:r>
          </w:p>
          <w:p w:rsidR="00B162DE" w:rsidRDefault="00B162DE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375</w:t>
            </w:r>
            <w:r>
              <w:rPr>
                <w:sz w:val="36"/>
                <w:szCs w:val="36"/>
              </w:rPr>
              <w:t xml:space="preserve">                 </w:t>
            </w:r>
            <w:r>
              <w:rPr>
                <w:sz w:val="36"/>
                <w:szCs w:val="36"/>
                <w:u w:val="single"/>
              </w:rPr>
              <w:t xml:space="preserve">246                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698                 765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проверим вашу сообразительность.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Как узнали неизвестное число?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 где мы используем взаимосвязь сложения и вычитания?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ученика у доски: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323+                  1011-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u w:val="single"/>
              </w:rPr>
              <w:t>375</w:t>
            </w:r>
            <w:r>
              <w:rPr>
                <w:sz w:val="36"/>
                <w:szCs w:val="36"/>
              </w:rPr>
              <w:t xml:space="preserve">                      </w:t>
            </w:r>
            <w:r>
              <w:rPr>
                <w:sz w:val="36"/>
                <w:szCs w:val="36"/>
                <w:u w:val="single"/>
              </w:rPr>
              <w:t>246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698                      765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 решении уравнений.</w:t>
            </w:r>
          </w:p>
        </w:tc>
      </w:tr>
      <w:tr w:rsidR="00B162DE" w:rsidTr="00240494">
        <w:trPr>
          <w:trHeight w:val="839"/>
        </w:trPr>
        <w:tc>
          <w:tcPr>
            <w:tcW w:w="2994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VIII</w:t>
            </w:r>
            <w:r>
              <w:rPr>
                <w:sz w:val="36"/>
                <w:szCs w:val="36"/>
              </w:rPr>
              <w:t>. Решение уравнений по уровням.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 уровень             </w:t>
            </w:r>
            <w:r>
              <w:rPr>
                <w:sz w:val="36"/>
                <w:szCs w:val="36"/>
                <w:lang w:val="en-US"/>
              </w:rPr>
              <w:t>II</w:t>
            </w:r>
            <w:r>
              <w:rPr>
                <w:sz w:val="36"/>
                <w:szCs w:val="36"/>
              </w:rPr>
              <w:t xml:space="preserve">. уровень          </w:t>
            </w:r>
            <w:r>
              <w:rPr>
                <w:sz w:val="36"/>
                <w:szCs w:val="36"/>
                <w:lang w:val="en-US"/>
              </w:rPr>
              <w:t>III</w:t>
            </w:r>
            <w:r>
              <w:rPr>
                <w:sz w:val="36"/>
                <w:szCs w:val="36"/>
              </w:rPr>
              <w:t xml:space="preserve">. уровень      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а+254=869          в-649=168          524+а=845-213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а=869-254           в=168+649         524+а=632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u w:val="single"/>
              </w:rPr>
              <w:t xml:space="preserve">а=615    </w:t>
            </w:r>
            <w:r>
              <w:rPr>
                <w:sz w:val="36"/>
                <w:szCs w:val="36"/>
              </w:rPr>
              <w:t xml:space="preserve">              </w:t>
            </w:r>
            <w:r>
              <w:rPr>
                <w:sz w:val="36"/>
                <w:szCs w:val="36"/>
                <w:u w:val="single"/>
              </w:rPr>
              <w:t xml:space="preserve">в=817    </w:t>
            </w:r>
            <w:r>
              <w:rPr>
                <w:sz w:val="36"/>
                <w:szCs w:val="36"/>
              </w:rPr>
              <w:t xml:space="preserve">             а=632-524</w:t>
            </w:r>
            <w:r>
              <w:rPr>
                <w:sz w:val="36"/>
                <w:szCs w:val="36"/>
                <w:u w:val="single"/>
              </w:rPr>
              <w:t xml:space="preserve">                      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615+254=869     817-649=168      </w:t>
            </w:r>
            <w:r>
              <w:rPr>
                <w:sz w:val="36"/>
                <w:szCs w:val="36"/>
                <w:u w:val="single"/>
              </w:rPr>
              <w:t>а=108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  524+108=845-213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Какой компонент находили?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 Сколько получили в 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 уравнении, </w:t>
            </w:r>
            <w:r>
              <w:rPr>
                <w:sz w:val="36"/>
                <w:szCs w:val="36"/>
                <w:lang w:val="en-US"/>
              </w:rPr>
              <w:t>II</w:t>
            </w:r>
            <w:r>
              <w:rPr>
                <w:sz w:val="36"/>
                <w:szCs w:val="36"/>
              </w:rPr>
              <w:t xml:space="preserve"> уравнении,  </w:t>
            </w:r>
            <w:r>
              <w:rPr>
                <w:sz w:val="36"/>
                <w:szCs w:val="36"/>
                <w:lang w:val="en-US"/>
              </w:rPr>
              <w:t>III</w:t>
            </w:r>
            <w:r>
              <w:rPr>
                <w:sz w:val="36"/>
                <w:szCs w:val="36"/>
              </w:rPr>
              <w:t xml:space="preserve"> уравнении?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Слагаемое, уменьшаемое.</w:t>
            </w:r>
          </w:p>
        </w:tc>
      </w:tr>
      <w:tr w:rsidR="00B162DE" w:rsidTr="00240494">
        <w:trPr>
          <w:trHeight w:val="2757"/>
        </w:trPr>
        <w:tc>
          <w:tcPr>
            <w:tcW w:w="2994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IX</w:t>
            </w:r>
            <w:r>
              <w:rPr>
                <w:sz w:val="36"/>
                <w:szCs w:val="36"/>
              </w:rPr>
              <w:t>. Оценивание. Итог урока.</w:t>
            </w: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  <w:p w:rsidR="00B162DE" w:rsidRDefault="00B162DE">
            <w:pPr>
              <w:rPr>
                <w:sz w:val="36"/>
                <w:szCs w:val="36"/>
              </w:rPr>
            </w:pP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Над какой темой мы работали на уроке?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Добились ли вы целей, которые поставили в начале урока?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Что было непонятно?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Что было особенно интересно?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Как оцениваете свою работу на уроке? Своих одноклассников?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Какую оценку могли бы себе поставить?</w:t>
            </w:r>
          </w:p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Над чем стоит поработать?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</w:p>
        </w:tc>
      </w:tr>
      <w:tr w:rsidR="00B162DE" w:rsidTr="00240494">
        <w:trPr>
          <w:trHeight w:val="270"/>
        </w:trPr>
        <w:tc>
          <w:tcPr>
            <w:tcW w:w="2994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Д/з.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Всем спасибо за урок.</w:t>
            </w:r>
          </w:p>
        </w:tc>
        <w:tc>
          <w:tcPr>
            <w:tcW w:w="6490" w:type="dxa"/>
          </w:tcPr>
          <w:p w:rsidR="00B162DE" w:rsidRDefault="00B162DE">
            <w:pPr>
              <w:rPr>
                <w:sz w:val="36"/>
                <w:szCs w:val="36"/>
              </w:rPr>
            </w:pPr>
          </w:p>
        </w:tc>
      </w:tr>
    </w:tbl>
    <w:p w:rsidR="00B162DE" w:rsidRDefault="00B162DE" w:rsidP="00240494">
      <w:pPr>
        <w:rPr>
          <w:b/>
          <w:sz w:val="48"/>
          <w:szCs w:val="48"/>
        </w:rPr>
      </w:pPr>
    </w:p>
    <w:p w:rsidR="00B162DE" w:rsidRDefault="00B162DE" w:rsidP="00240494">
      <w:pPr>
        <w:rPr>
          <w:b/>
          <w:sz w:val="48"/>
          <w:szCs w:val="48"/>
        </w:rPr>
      </w:pPr>
    </w:p>
    <w:p w:rsidR="00B162DE" w:rsidRDefault="00B162DE" w:rsidP="00240494">
      <w:pPr>
        <w:jc w:val="right"/>
      </w:pPr>
    </w:p>
    <w:p w:rsidR="00B162DE" w:rsidRDefault="00B162DE"/>
    <w:sectPr w:rsidR="00B162DE" w:rsidSect="002404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75D"/>
    <w:multiLevelType w:val="hybridMultilevel"/>
    <w:tmpl w:val="200A7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754D45"/>
    <w:multiLevelType w:val="hybridMultilevel"/>
    <w:tmpl w:val="3A1CB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AC1658"/>
    <w:multiLevelType w:val="hybridMultilevel"/>
    <w:tmpl w:val="DB004D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494"/>
    <w:rsid w:val="001219D4"/>
    <w:rsid w:val="001B5B91"/>
    <w:rsid w:val="00240494"/>
    <w:rsid w:val="0063025F"/>
    <w:rsid w:val="006436F1"/>
    <w:rsid w:val="006458FF"/>
    <w:rsid w:val="006E080A"/>
    <w:rsid w:val="007054A0"/>
    <w:rsid w:val="00816B90"/>
    <w:rsid w:val="009464E6"/>
    <w:rsid w:val="00B162DE"/>
    <w:rsid w:val="00CF1FF6"/>
    <w:rsid w:val="00E5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58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10</Pages>
  <Words>1062</Words>
  <Characters>6057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2012-01-10T05:25:00Z</dcterms:created>
  <dcterms:modified xsi:type="dcterms:W3CDTF">2012-01-15T09:37:00Z</dcterms:modified>
</cp:coreProperties>
</file>