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90" w:rsidRPr="00B3362B" w:rsidRDefault="00A33190" w:rsidP="00C94E31">
      <w:pPr>
        <w:jc w:val="center"/>
        <w:rPr>
          <w:rFonts w:ascii="Times New Roman" w:hAnsi="Times New Roman"/>
          <w:b/>
          <w:sz w:val="24"/>
          <w:szCs w:val="24"/>
        </w:rPr>
      </w:pPr>
      <w:r w:rsidRPr="00B3362B">
        <w:rPr>
          <w:rFonts w:ascii="Times New Roman" w:hAnsi="Times New Roman"/>
          <w:b/>
          <w:sz w:val="24"/>
          <w:szCs w:val="24"/>
        </w:rPr>
        <w:t>PROIECT DIDACTIC</w:t>
      </w:r>
    </w:p>
    <w:p w:rsidR="00A33190" w:rsidRPr="0091469B" w:rsidRDefault="00A33190" w:rsidP="00C94E31">
      <w:pPr>
        <w:rPr>
          <w:rFonts w:ascii="Times New Roman" w:hAnsi="Times New Roman"/>
          <w:sz w:val="24"/>
          <w:szCs w:val="24"/>
          <w:lang w:val="en-US"/>
        </w:rPr>
      </w:pPr>
    </w:p>
    <w:p w:rsidR="00A33190" w:rsidRPr="00E04392" w:rsidRDefault="00A33190" w:rsidP="00C94E31">
      <w:pPr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Unitatea de învăţământ:</w:t>
      </w:r>
      <w:r>
        <w:rPr>
          <w:rFonts w:ascii="Times New Roman" w:hAnsi="Times New Roman"/>
          <w:sz w:val="24"/>
          <w:szCs w:val="24"/>
          <w:lang w:val="en-US"/>
        </w:rPr>
        <w:t>GimnaziulValeaPerjei</w:t>
      </w:r>
    </w:p>
    <w:p w:rsidR="00A33190" w:rsidRDefault="00A33190" w:rsidP="00C94E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Profesor: Gherta Ecaterina Luchianovna</w:t>
      </w:r>
    </w:p>
    <w:p w:rsidR="00A33190" w:rsidRPr="00FA2512" w:rsidRDefault="00A33190" w:rsidP="00C94E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Obiectul şi clasa: </w:t>
      </w:r>
      <w:r w:rsidRPr="004D5F62">
        <w:rPr>
          <w:rFonts w:ascii="Times New Roman" w:hAnsi="Times New Roman"/>
          <w:i/>
          <w:sz w:val="24"/>
          <w:szCs w:val="24"/>
        </w:rPr>
        <w:t>Biologie</w:t>
      </w:r>
      <w:r>
        <w:rPr>
          <w:rFonts w:ascii="Times New Roman" w:hAnsi="Times New Roman"/>
          <w:sz w:val="24"/>
          <w:szCs w:val="24"/>
        </w:rPr>
        <w:t xml:space="preserve">, cls. a </w:t>
      </w:r>
      <w:r w:rsidRPr="00FA2512">
        <w:rPr>
          <w:rFonts w:ascii="Times New Roman" w:hAnsi="Times New Roman"/>
          <w:b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</w:rPr>
        <w:t xml:space="preserve">-a </w:t>
      </w:r>
    </w:p>
    <w:p w:rsidR="00A33190" w:rsidRDefault="00A33190" w:rsidP="00C94E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Unitatea de învăţare: Sistemul nervos</w:t>
      </w:r>
    </w:p>
    <w:p w:rsidR="00A33190" w:rsidRDefault="00A33190" w:rsidP="00C94E3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Subiectul lecţiei: </w:t>
      </w:r>
      <w:r w:rsidRPr="00D57FBD">
        <w:rPr>
          <w:rFonts w:ascii="Times New Roman" w:hAnsi="Times New Roman"/>
          <w:b/>
          <w:sz w:val="24"/>
          <w:szCs w:val="24"/>
          <w:u w:val="single"/>
        </w:rPr>
        <w:t>Sistemul nervos</w:t>
      </w:r>
    </w:p>
    <w:p w:rsidR="00A33190" w:rsidRDefault="00A33190" w:rsidP="00C42829">
      <w:pPr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Scopul lecţiei: reorganizarea şi selectarea cunoştinţelor despre sistemul nervos, constatarea nivelului de pregătire al elevilor, corectarea unor confuzii</w:t>
      </w:r>
    </w:p>
    <w:p w:rsidR="00A33190" w:rsidRDefault="00A33190" w:rsidP="00E04392">
      <w:pPr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Tipul lecţiei: </w:t>
      </w:r>
      <w:r w:rsidRPr="0089131A">
        <w:rPr>
          <w:rFonts w:ascii="Times New Roman" w:hAnsi="Times New Roman"/>
          <w:i/>
          <w:sz w:val="24"/>
          <w:szCs w:val="24"/>
        </w:rPr>
        <w:t>evaluare a cunoştinţelor</w:t>
      </w:r>
      <w:r>
        <w:rPr>
          <w:rFonts w:ascii="Times New Roman" w:hAnsi="Times New Roman"/>
          <w:sz w:val="24"/>
          <w:szCs w:val="24"/>
        </w:rPr>
        <w:t xml:space="preserve"> ( varianta bazată pe îmbinarea verificării orale cu cea scrisă)</w:t>
      </w:r>
    </w:p>
    <w:p w:rsidR="00A33190" w:rsidRDefault="00A33190" w:rsidP="00E04392">
      <w:pPr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Competente:Identificarea sistemului nervos central si periferic.Descrierea importantei sistemului nervos central si periferic.</w:t>
      </w:r>
      <w:bookmarkStart w:id="0" w:name="_GoBack"/>
      <w:bookmarkEnd w:id="0"/>
    </w:p>
    <w:p w:rsidR="00A33190" w:rsidRDefault="00A33190" w:rsidP="00C42829">
      <w:pPr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Obiective operaţionale: la sfârşitul lecţiei elevii vor fi capabili:</w:t>
      </w:r>
    </w:p>
    <w:p w:rsidR="00A33190" w:rsidRDefault="00A33190" w:rsidP="00C42829">
      <w:pPr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O1 – să utilizeze corect terminologia ştiinţifică;</w:t>
      </w:r>
    </w:p>
    <w:p w:rsidR="00A33190" w:rsidRDefault="00A33190" w:rsidP="00C42829">
      <w:pPr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O2 – să recunoască structura şi funcţiile sistemului nervos;</w:t>
      </w:r>
    </w:p>
    <w:p w:rsidR="00A33190" w:rsidRDefault="00A33190" w:rsidP="00C42829">
      <w:pPr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O3 – să identifice diferenţele structurale şi funcţionale între măduvă şi encefal;</w:t>
      </w:r>
    </w:p>
    <w:p w:rsidR="00A33190" w:rsidRDefault="00A33190" w:rsidP="00482045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O4 – să elaboreze un text coerent despre starea de sănătate a sistemului nervos , pe baza unor cerinţe, folosind terminologia ştiinţifică.</w:t>
      </w:r>
    </w:p>
    <w:p w:rsidR="00A33190" w:rsidRDefault="00A33190" w:rsidP="00C42829">
      <w:pPr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Metode şi procedee: conversaţia euristică, observaţia , explicaţia, rezolvarea de probleme</w:t>
      </w:r>
    </w:p>
    <w:p w:rsidR="00A33190" w:rsidRDefault="00A33190" w:rsidP="00C42829">
      <w:pPr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Mijloace de învăţământ:</w:t>
      </w:r>
    </w:p>
    <w:p w:rsidR="00A33190" w:rsidRDefault="00A33190" w:rsidP="00271FD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pentru activitate individuală: fişe de autoevaluare</w:t>
      </w:r>
    </w:p>
    <w:p w:rsidR="00A33190" w:rsidRPr="00CC5580" w:rsidRDefault="00A33190" w:rsidP="00CC558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pentru activitate frontală: mulajul encefalului, planşe</w:t>
      </w:r>
    </w:p>
    <w:p w:rsidR="00A33190" w:rsidRDefault="00A33190" w:rsidP="009E69EC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Evaluare: formativă prin chestionare orală  şi scrisă prin fişă de autoevaluare</w:t>
      </w:r>
    </w:p>
    <w:p w:rsidR="00A33190" w:rsidRDefault="00A33190" w:rsidP="009E69EC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Bibliografie:</w:t>
      </w:r>
    </w:p>
    <w:p w:rsidR="00A33190" w:rsidRDefault="00A33190" w:rsidP="00D56BD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Viorel Lazăr, Mariana Nicolae – Lecţia-forma de bază a organizării procesului de predare-învăţare-evaluare la disciplina biologie, 2007, Editura Arves, Craiova.Zoe Partin, Luminiţa Logofătu, Cezar Th. Niculescu – Biologie. Manual pentru clasa a VII-a, Editura Corint, Bucureşti.</w:t>
      </w:r>
    </w:p>
    <w:p w:rsidR="00A33190" w:rsidRDefault="00A33190" w:rsidP="002C0BDA">
      <w:pPr>
        <w:jc w:val="center"/>
        <w:rPr>
          <w:rFonts w:ascii="Times New Roman" w:hAnsi="Times New Roman"/>
          <w:sz w:val="24"/>
          <w:szCs w:val="24"/>
        </w:rPr>
      </w:pPr>
    </w:p>
    <w:p w:rsidR="00A33190" w:rsidRDefault="00A33190" w:rsidP="002C0BDA">
      <w:pPr>
        <w:jc w:val="center"/>
        <w:rPr>
          <w:rFonts w:ascii="Times New Roman" w:hAnsi="Times New Roman"/>
          <w:sz w:val="24"/>
          <w:szCs w:val="24"/>
        </w:rPr>
      </w:pPr>
    </w:p>
    <w:p w:rsidR="00A33190" w:rsidRPr="00A25FEF" w:rsidRDefault="00A33190" w:rsidP="002C0BDA">
      <w:pPr>
        <w:jc w:val="center"/>
        <w:rPr>
          <w:rFonts w:ascii="Times New Roman" w:hAnsi="Times New Roman"/>
          <w:sz w:val="24"/>
          <w:szCs w:val="24"/>
        </w:rPr>
      </w:pPr>
      <w:r w:rsidRPr="00A25FEF">
        <w:rPr>
          <w:rFonts w:ascii="Times New Roman" w:hAnsi="Times New Roman"/>
          <w:sz w:val="24"/>
          <w:szCs w:val="24"/>
        </w:rPr>
        <w:t>ORGANIZAREA ŞI DESFĂŞURAREA LECŢIEI</w:t>
      </w:r>
    </w:p>
    <w:p w:rsidR="00A33190" w:rsidRPr="002C0BDA" w:rsidRDefault="00A33190" w:rsidP="002C0BD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  <w:gridCol w:w="3780"/>
      </w:tblGrid>
      <w:tr w:rsidR="00A33190" w:rsidRPr="00C778B0" w:rsidTr="00C778B0">
        <w:tc>
          <w:tcPr>
            <w:tcW w:w="1908" w:type="dxa"/>
          </w:tcPr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ETAPELE LECŢIEI</w:t>
            </w:r>
          </w:p>
        </w:tc>
        <w:tc>
          <w:tcPr>
            <w:tcW w:w="3600" w:type="dxa"/>
          </w:tcPr>
          <w:p w:rsidR="00A33190" w:rsidRPr="00C778B0" w:rsidRDefault="00A33190" w:rsidP="00C7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ACTIVITATEA PROFESORULUI</w:t>
            </w:r>
          </w:p>
        </w:tc>
        <w:tc>
          <w:tcPr>
            <w:tcW w:w="3780" w:type="dxa"/>
          </w:tcPr>
          <w:p w:rsidR="00A33190" w:rsidRPr="00C778B0" w:rsidRDefault="00A33190" w:rsidP="00C7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ACTIVITATEA ELEVILOR</w:t>
            </w:r>
          </w:p>
        </w:tc>
      </w:tr>
      <w:tr w:rsidR="00A33190" w:rsidRPr="00C778B0" w:rsidTr="00C778B0">
        <w:tc>
          <w:tcPr>
            <w:tcW w:w="1908" w:type="dxa"/>
          </w:tcPr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78B0">
              <w:rPr>
                <w:rFonts w:ascii="Times New Roman" w:hAnsi="Times New Roman"/>
                <w:i/>
                <w:sz w:val="24"/>
                <w:szCs w:val="24"/>
              </w:rPr>
              <w:t>Organizarea clasei</w:t>
            </w:r>
          </w:p>
        </w:tc>
        <w:tc>
          <w:tcPr>
            <w:tcW w:w="3600" w:type="dxa"/>
          </w:tcPr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Notarea absenţelor şi pregătirea materialului pentru lecţie.</w:t>
            </w:r>
          </w:p>
        </w:tc>
        <w:tc>
          <w:tcPr>
            <w:tcW w:w="3780" w:type="dxa"/>
          </w:tcPr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Se pregătesc pentru lecţie.</w:t>
            </w:r>
          </w:p>
        </w:tc>
      </w:tr>
      <w:tr w:rsidR="00A33190" w:rsidRPr="00C778B0" w:rsidTr="00C778B0">
        <w:tc>
          <w:tcPr>
            <w:tcW w:w="1908" w:type="dxa"/>
          </w:tcPr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78B0">
              <w:rPr>
                <w:rFonts w:ascii="Times New Roman" w:hAnsi="Times New Roman"/>
                <w:i/>
                <w:sz w:val="24"/>
                <w:szCs w:val="24"/>
              </w:rPr>
              <w:t>Pregătirea elevilor pentru verificare şi prezentarea obiectivelor urmărite</w:t>
            </w:r>
          </w:p>
        </w:tc>
        <w:tc>
          <w:tcPr>
            <w:tcW w:w="3600" w:type="dxa"/>
          </w:tcPr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 xml:space="preserve">Elevii au fost anunţaţi de la ora precedentă în legătură cu desfăşurarea unei lecţii de verificare, evaluare şi notare cu tema </w:t>
            </w:r>
            <w:r w:rsidRPr="00C778B0">
              <w:rPr>
                <w:rFonts w:ascii="Times New Roman" w:hAnsi="Times New Roman"/>
                <w:b/>
                <w:sz w:val="24"/>
                <w:szCs w:val="24"/>
              </w:rPr>
              <w:t>Sistemul nervos</w:t>
            </w:r>
            <w:r w:rsidRPr="00C778B0">
              <w:rPr>
                <w:rFonts w:ascii="Times New Roman" w:hAnsi="Times New Roman"/>
                <w:sz w:val="24"/>
                <w:szCs w:val="24"/>
              </w:rPr>
              <w:t xml:space="preserve"> în cadrul căreia se va îmbina verificarea orală cu cea scrisă. Se anunţă obiectivele care vor fi urmărite în lecţie.</w:t>
            </w:r>
          </w:p>
        </w:tc>
        <w:tc>
          <w:tcPr>
            <w:tcW w:w="3780" w:type="dxa"/>
          </w:tcPr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Au recapitulat lecţiile legate de sistemul nervos şi sunt pregătiţi pentru a răspunde la întrebări şi a completa fişa de autoevaluare.</w:t>
            </w:r>
          </w:p>
        </w:tc>
      </w:tr>
      <w:tr w:rsidR="00A33190" w:rsidRPr="00C778B0" w:rsidTr="00C778B0">
        <w:tc>
          <w:tcPr>
            <w:tcW w:w="1908" w:type="dxa"/>
          </w:tcPr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78B0">
              <w:rPr>
                <w:rFonts w:ascii="Times New Roman" w:hAnsi="Times New Roman"/>
                <w:i/>
                <w:sz w:val="24"/>
                <w:szCs w:val="24"/>
              </w:rPr>
              <w:t>Verificarea cunoştinţelor</w:t>
            </w:r>
          </w:p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(pe baza unui plan)</w:t>
            </w:r>
          </w:p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78B0">
              <w:rPr>
                <w:rFonts w:ascii="Times New Roman" w:hAnsi="Times New Roman"/>
                <w:i/>
                <w:sz w:val="24"/>
                <w:szCs w:val="24"/>
              </w:rPr>
              <w:t>Prin chestionare oralădupă următorul plan, anun</w:t>
            </w:r>
            <w:r w:rsidRPr="00C778B0">
              <w:rPr>
                <w:rFonts w:ascii="Tahoma" w:hAnsi="Tahoma" w:cs="Tahoma"/>
                <w:i/>
                <w:sz w:val="24"/>
                <w:szCs w:val="24"/>
              </w:rPr>
              <w:t>ț</w:t>
            </w:r>
            <w:r w:rsidRPr="00C778B0">
              <w:rPr>
                <w:rFonts w:ascii="Times New Roman" w:hAnsi="Times New Roman"/>
                <w:i/>
                <w:sz w:val="24"/>
                <w:szCs w:val="24"/>
              </w:rPr>
              <w:t>at cu o oră înainte:</w:t>
            </w:r>
          </w:p>
          <w:p w:rsidR="00A33190" w:rsidRPr="00C778B0" w:rsidRDefault="00A33190" w:rsidP="00C778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Anatomia sistemului nervos</w:t>
            </w:r>
          </w:p>
          <w:p w:rsidR="00A33190" w:rsidRPr="00C778B0" w:rsidRDefault="00A33190" w:rsidP="00C778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Funcţiile măduvei spinării şi encefalului</w:t>
            </w:r>
          </w:p>
          <w:p w:rsidR="00A33190" w:rsidRPr="00C778B0" w:rsidRDefault="00A33190" w:rsidP="00C778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Starea de sănătate a sistemului nervos</w:t>
            </w:r>
          </w:p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78B0">
              <w:rPr>
                <w:rFonts w:ascii="Times New Roman" w:hAnsi="Times New Roman"/>
                <w:i/>
                <w:sz w:val="24"/>
                <w:szCs w:val="24"/>
              </w:rPr>
              <w:t>Răspund la întrebări.</w:t>
            </w:r>
          </w:p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190" w:rsidRPr="00C778B0" w:rsidTr="00C778B0">
        <w:trPr>
          <w:trHeight w:val="1125"/>
        </w:trPr>
        <w:tc>
          <w:tcPr>
            <w:tcW w:w="1908" w:type="dxa"/>
          </w:tcPr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78B0">
              <w:rPr>
                <w:rFonts w:ascii="Times New Roman" w:hAnsi="Times New Roman"/>
                <w:i/>
                <w:sz w:val="24"/>
                <w:szCs w:val="24"/>
              </w:rPr>
              <w:t>Obţinerea performanţei prin activitate independentă</w:t>
            </w:r>
          </w:p>
        </w:tc>
        <w:tc>
          <w:tcPr>
            <w:tcW w:w="3600" w:type="dxa"/>
          </w:tcPr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Distribuie fiecărui elev fişa de autoevaluare. Elevii sunt informaţi cum să rezolve .</w:t>
            </w:r>
          </w:p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Se stabileşte timpul de lucru.</w:t>
            </w:r>
          </w:p>
        </w:tc>
        <w:tc>
          <w:tcPr>
            <w:tcW w:w="3780" w:type="dxa"/>
          </w:tcPr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 xml:space="preserve">Se gândesc </w:t>
            </w:r>
            <w:r w:rsidRPr="00C778B0">
              <w:rPr>
                <w:rFonts w:ascii="Tahoma" w:hAnsi="Tahoma" w:cs="Tahoma"/>
                <w:sz w:val="24"/>
                <w:szCs w:val="24"/>
              </w:rPr>
              <w:t>ș</w:t>
            </w:r>
            <w:r w:rsidRPr="00C778B0">
              <w:rPr>
                <w:rFonts w:ascii="Times New Roman" w:hAnsi="Times New Roman"/>
                <w:sz w:val="24"/>
                <w:szCs w:val="24"/>
              </w:rPr>
              <w:t>i rezolvă testul.</w:t>
            </w:r>
          </w:p>
        </w:tc>
      </w:tr>
      <w:tr w:rsidR="00A33190" w:rsidRPr="00C778B0" w:rsidTr="00C778B0">
        <w:trPr>
          <w:trHeight w:val="540"/>
        </w:trPr>
        <w:tc>
          <w:tcPr>
            <w:tcW w:w="1908" w:type="dxa"/>
          </w:tcPr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78B0">
              <w:rPr>
                <w:rFonts w:ascii="Times New Roman" w:hAnsi="Times New Roman"/>
                <w:i/>
                <w:sz w:val="24"/>
                <w:szCs w:val="24"/>
              </w:rPr>
              <w:t>Aprecierea rezultatelor</w:t>
            </w:r>
          </w:p>
        </w:tc>
        <w:tc>
          <w:tcPr>
            <w:tcW w:w="3600" w:type="dxa"/>
          </w:tcPr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 xml:space="preserve">Prin conversaţie euristică  se stabilesc răspunsurile corecte. </w:t>
            </w:r>
          </w:p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Lecţia se încheie cu notarea elevilor.</w:t>
            </w:r>
          </w:p>
        </w:tc>
        <w:tc>
          <w:tcPr>
            <w:tcW w:w="3780" w:type="dxa"/>
          </w:tcPr>
          <w:p w:rsidR="00A33190" w:rsidRPr="00C778B0" w:rsidRDefault="00A33190" w:rsidP="00C7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Urmăresc răspunsurile şi identifică greşelile pe care le-au făcut, îşi trec nota la autoevaluare.</w:t>
            </w:r>
          </w:p>
        </w:tc>
      </w:tr>
    </w:tbl>
    <w:p w:rsidR="00A33190" w:rsidRPr="002C0BDA" w:rsidRDefault="00A33190" w:rsidP="002C0BDA">
      <w:pPr>
        <w:ind w:left="2520"/>
        <w:rPr>
          <w:rFonts w:ascii="Times New Roman" w:hAnsi="Times New Roman"/>
          <w:sz w:val="24"/>
          <w:szCs w:val="24"/>
        </w:rPr>
      </w:pP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NUMELE </w:t>
      </w:r>
      <w:r w:rsidRPr="00FC47F5">
        <w:rPr>
          <w:rFonts w:ascii="Tahoma" w:hAnsi="Tahoma" w:cs="Tahoma"/>
          <w:sz w:val="24"/>
          <w:szCs w:val="24"/>
        </w:rPr>
        <w:t>Ș</w:t>
      </w:r>
      <w:r w:rsidRPr="00FC47F5">
        <w:rPr>
          <w:rFonts w:ascii="Times New Roman" w:hAnsi="Times New Roman"/>
          <w:sz w:val="24"/>
          <w:szCs w:val="24"/>
        </w:rPr>
        <w:t>I PRENUMELE ELEVULUI:……………………………………………..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CLASA: a </w:t>
      </w:r>
      <w:r w:rsidRPr="00FC47F5">
        <w:rPr>
          <w:rFonts w:ascii="Times New Roman" w:hAnsi="Times New Roman"/>
          <w:b/>
          <w:sz w:val="24"/>
          <w:szCs w:val="24"/>
        </w:rPr>
        <w:t>VII-</w:t>
      </w:r>
      <w:r w:rsidRPr="00FC47F5">
        <w:rPr>
          <w:rFonts w:ascii="Times New Roman" w:hAnsi="Times New Roman"/>
          <w:sz w:val="24"/>
          <w:szCs w:val="24"/>
        </w:rPr>
        <w:t>a….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>DATA:……………</w:t>
      </w:r>
    </w:p>
    <w:p w:rsidR="00A33190" w:rsidRPr="00FC47F5" w:rsidRDefault="00A33190" w:rsidP="00150A80">
      <w:pPr>
        <w:jc w:val="center"/>
        <w:rPr>
          <w:rFonts w:ascii="Times New Roman" w:hAnsi="Times New Roman"/>
          <w:b/>
          <w:sz w:val="24"/>
          <w:szCs w:val="24"/>
        </w:rPr>
      </w:pPr>
      <w:r w:rsidRPr="00FC47F5">
        <w:rPr>
          <w:rFonts w:ascii="Times New Roman" w:hAnsi="Times New Roman"/>
          <w:b/>
          <w:sz w:val="24"/>
          <w:szCs w:val="24"/>
        </w:rPr>
        <w:t>FI</w:t>
      </w:r>
      <w:r>
        <w:rPr>
          <w:rFonts w:ascii="Times New Roman" w:hAnsi="Times New Roman"/>
          <w:b/>
          <w:sz w:val="24"/>
          <w:szCs w:val="24"/>
        </w:rPr>
        <w:t>S</w:t>
      </w:r>
      <w:r w:rsidRPr="00FC47F5">
        <w:rPr>
          <w:rFonts w:ascii="Times New Roman" w:hAnsi="Times New Roman"/>
          <w:b/>
          <w:sz w:val="24"/>
          <w:szCs w:val="24"/>
        </w:rPr>
        <w:t>Ă DE AUTOEVALUARE</w:t>
      </w:r>
    </w:p>
    <w:p w:rsidR="00A33190" w:rsidRPr="00FC47F5" w:rsidRDefault="00A33190" w:rsidP="00150A80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FC47F5">
        <w:rPr>
          <w:rFonts w:ascii="Times New Roman" w:hAnsi="Times New Roman"/>
          <w:i/>
          <w:sz w:val="24"/>
          <w:szCs w:val="24"/>
          <w:u w:val="single"/>
        </w:rPr>
        <w:t>SISTEMUL NERVOS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>Subiecte:</w:t>
      </w:r>
    </w:p>
    <w:p w:rsidR="00A33190" w:rsidRPr="00FC47F5" w:rsidRDefault="00A33190" w:rsidP="00150A80">
      <w:pPr>
        <w:rPr>
          <w:rFonts w:ascii="Times New Roman" w:hAnsi="Times New Roman"/>
          <w:b/>
          <w:sz w:val="24"/>
          <w:szCs w:val="24"/>
        </w:rPr>
      </w:pPr>
      <w:r w:rsidRPr="00FC47F5">
        <w:rPr>
          <w:rFonts w:ascii="Times New Roman" w:hAnsi="Times New Roman"/>
          <w:b/>
          <w:sz w:val="24"/>
          <w:szCs w:val="24"/>
        </w:rPr>
        <w:t>I. Selectaţi şi încercuiţi litera corespunzătoare răspunsului corect:                                  1p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1. Nervii cranieni sunt în număr de: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    a.   8 perechi;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    b. 10 perechi;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    c. 12 perechi;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    d. 31perechi.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2. Neuronii: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    a. se divid;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    b. au rol în nutriţia celulelor gliale;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    c. sunt mai numeroşi decât celulele gliale;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    d. sunt constituiţi din corp celular şi prelungiri.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3. Care dintre următoarele reflexe este condiţionat: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    a. strănutul;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    b. cititul;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    c. clipitul;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    d. tusea.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4. Substanţa albă a măduvei spinării: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    a. este formată din tracturi scurte;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    b. nu conţine celule gliale;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    c. se distribuie în cordoane;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    d. este dispusă la interior.                                                                                     </w:t>
      </w:r>
    </w:p>
    <w:p w:rsidR="00A33190" w:rsidRPr="00FC47F5" w:rsidRDefault="00A33190" w:rsidP="00150A80">
      <w:pPr>
        <w:rPr>
          <w:rFonts w:ascii="Times New Roman" w:hAnsi="Times New Roman"/>
          <w:b/>
          <w:sz w:val="24"/>
          <w:szCs w:val="24"/>
        </w:rPr>
      </w:pPr>
      <w:r w:rsidRPr="00FC47F5">
        <w:rPr>
          <w:rFonts w:ascii="Times New Roman" w:hAnsi="Times New Roman"/>
          <w:b/>
          <w:sz w:val="24"/>
          <w:szCs w:val="24"/>
        </w:rPr>
        <w:t xml:space="preserve">II. Sistemul nervos este coordonatorul activităţii organismului.                                        4p              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>a. Precizaţi componentele sistemului nervos.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  b. Reprezentaţi schematic arcul reflex.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  c. Enumeraţi funcţiile măduvei spinării.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 xml:space="preserve">     d. Caracterizaţi reflexele condiţionate. (4 caracteristici)                                                 </w:t>
      </w:r>
    </w:p>
    <w:p w:rsidR="00A33190" w:rsidRPr="00FC47F5" w:rsidRDefault="00A33190" w:rsidP="00150A80">
      <w:pPr>
        <w:rPr>
          <w:rFonts w:ascii="Times New Roman" w:hAnsi="Times New Roman"/>
          <w:b/>
          <w:sz w:val="24"/>
          <w:szCs w:val="24"/>
        </w:rPr>
      </w:pPr>
      <w:r w:rsidRPr="00FC47F5">
        <w:rPr>
          <w:rFonts w:ascii="Times New Roman" w:hAnsi="Times New Roman"/>
          <w:b/>
          <w:sz w:val="24"/>
          <w:szCs w:val="24"/>
        </w:rPr>
        <w:t>III. Asociaţi fiecare cifră a coloanei A cu litera corespunzătoare din coloana B:             1p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500"/>
      </w:tblGrid>
      <w:tr w:rsidR="00A33190" w:rsidRPr="00C778B0" w:rsidTr="00150A80">
        <w:tc>
          <w:tcPr>
            <w:tcW w:w="3060" w:type="dxa"/>
          </w:tcPr>
          <w:p w:rsidR="00A33190" w:rsidRPr="00FC47F5" w:rsidRDefault="00A33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8B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4500" w:type="dxa"/>
          </w:tcPr>
          <w:p w:rsidR="00A33190" w:rsidRPr="00FC47F5" w:rsidRDefault="00A33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8B0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A33190" w:rsidRPr="00C778B0" w:rsidTr="00150A80">
        <w:tc>
          <w:tcPr>
            <w:tcW w:w="3060" w:type="dxa"/>
          </w:tcPr>
          <w:p w:rsidR="00A33190" w:rsidRPr="00FC47F5" w:rsidRDefault="00A33190">
            <w:pPr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1. măduva spinării</w:t>
            </w:r>
          </w:p>
        </w:tc>
        <w:tc>
          <w:tcPr>
            <w:tcW w:w="4500" w:type="dxa"/>
          </w:tcPr>
          <w:p w:rsidR="00A33190" w:rsidRPr="00FC47F5" w:rsidRDefault="00A33190">
            <w:pPr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a. creierul mare</w:t>
            </w:r>
          </w:p>
        </w:tc>
      </w:tr>
      <w:tr w:rsidR="00A33190" w:rsidRPr="00C778B0" w:rsidTr="00150A80">
        <w:tc>
          <w:tcPr>
            <w:tcW w:w="3060" w:type="dxa"/>
          </w:tcPr>
          <w:p w:rsidR="00A33190" w:rsidRPr="00FC47F5" w:rsidRDefault="00A33190">
            <w:pPr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2. cerebel</w:t>
            </w:r>
          </w:p>
        </w:tc>
        <w:tc>
          <w:tcPr>
            <w:tcW w:w="4500" w:type="dxa"/>
          </w:tcPr>
          <w:p w:rsidR="00A33190" w:rsidRPr="00FC47F5" w:rsidRDefault="00A33190">
            <w:pPr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b. substanţa cenuşie are forma literei H</w:t>
            </w:r>
          </w:p>
        </w:tc>
      </w:tr>
      <w:tr w:rsidR="00A33190" w:rsidRPr="00C778B0" w:rsidTr="00150A80">
        <w:tc>
          <w:tcPr>
            <w:tcW w:w="3060" w:type="dxa"/>
          </w:tcPr>
          <w:p w:rsidR="00A33190" w:rsidRPr="00FC47F5" w:rsidRDefault="00A33190">
            <w:pPr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3. trunchi cerebral</w:t>
            </w:r>
          </w:p>
        </w:tc>
        <w:tc>
          <w:tcPr>
            <w:tcW w:w="4500" w:type="dxa"/>
          </w:tcPr>
          <w:p w:rsidR="00A33190" w:rsidRPr="00FC47F5" w:rsidRDefault="00A33190">
            <w:pPr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c. conţine bulbul rahidian</w:t>
            </w:r>
          </w:p>
        </w:tc>
      </w:tr>
      <w:tr w:rsidR="00A33190" w:rsidRPr="00C778B0" w:rsidTr="00150A80">
        <w:tc>
          <w:tcPr>
            <w:tcW w:w="3060" w:type="dxa"/>
          </w:tcPr>
          <w:p w:rsidR="00A33190" w:rsidRPr="00FC47F5" w:rsidRDefault="00A33190">
            <w:pPr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4. emisfere cerebrale</w:t>
            </w:r>
          </w:p>
        </w:tc>
        <w:tc>
          <w:tcPr>
            <w:tcW w:w="4500" w:type="dxa"/>
          </w:tcPr>
          <w:p w:rsidR="00A33190" w:rsidRPr="00FC47F5" w:rsidRDefault="00A33190">
            <w:pPr>
              <w:rPr>
                <w:rFonts w:ascii="Times New Roman" w:hAnsi="Times New Roman"/>
                <w:sz w:val="24"/>
                <w:szCs w:val="24"/>
              </w:rPr>
            </w:pPr>
            <w:r w:rsidRPr="00C778B0">
              <w:rPr>
                <w:rFonts w:ascii="Times New Roman" w:hAnsi="Times New Roman"/>
                <w:sz w:val="24"/>
                <w:szCs w:val="24"/>
              </w:rPr>
              <w:t>d. rol în echilibru</w:t>
            </w:r>
          </w:p>
        </w:tc>
      </w:tr>
    </w:tbl>
    <w:p w:rsidR="00A33190" w:rsidRPr="00FC47F5" w:rsidRDefault="00A33190" w:rsidP="00150A80">
      <w:pPr>
        <w:rPr>
          <w:rFonts w:ascii="Times New Roman" w:hAnsi="Times New Roman"/>
          <w:b/>
          <w:sz w:val="24"/>
          <w:szCs w:val="24"/>
        </w:rPr>
      </w:pPr>
    </w:p>
    <w:p w:rsidR="00A33190" w:rsidRPr="00FC47F5" w:rsidRDefault="00A33190" w:rsidP="00150A80">
      <w:pPr>
        <w:rPr>
          <w:rFonts w:ascii="Times New Roman" w:hAnsi="Times New Roman"/>
          <w:b/>
          <w:sz w:val="24"/>
          <w:szCs w:val="24"/>
        </w:rPr>
      </w:pPr>
      <w:r w:rsidRPr="00FC47F5">
        <w:rPr>
          <w:rFonts w:ascii="Times New Roman" w:hAnsi="Times New Roman"/>
          <w:b/>
          <w:sz w:val="24"/>
          <w:szCs w:val="24"/>
        </w:rPr>
        <w:t>IV. Alcătuiţi un eseu cu tema „ Factorii de risc şi starea de sănătate a sistemului nervos”     după următorul plan: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b/>
          <w:sz w:val="24"/>
          <w:szCs w:val="24"/>
        </w:rPr>
        <w:t xml:space="preserve">       1.</w:t>
      </w:r>
      <w:r w:rsidRPr="00FC47F5">
        <w:rPr>
          <w:rFonts w:ascii="Times New Roman" w:hAnsi="Times New Roman"/>
          <w:sz w:val="24"/>
          <w:szCs w:val="24"/>
        </w:rPr>
        <w:t xml:space="preserve"> clasificarea factorilor de risc;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b/>
          <w:sz w:val="24"/>
          <w:szCs w:val="24"/>
        </w:rPr>
        <w:t>2.</w:t>
      </w:r>
      <w:r w:rsidRPr="00FC47F5">
        <w:rPr>
          <w:rFonts w:ascii="Times New Roman" w:hAnsi="Times New Roman"/>
          <w:sz w:val="24"/>
          <w:szCs w:val="24"/>
        </w:rPr>
        <w:t xml:space="preserve"> efectele factorilor mecanici şi fizici asupra organelor nervoase;</w:t>
      </w:r>
    </w:p>
    <w:p w:rsidR="00A33190" w:rsidRPr="00FC47F5" w:rsidRDefault="00A33190" w:rsidP="00150A80">
      <w:pPr>
        <w:ind w:left="8222" w:hanging="8222"/>
        <w:rPr>
          <w:rFonts w:ascii="Times New Roman" w:hAnsi="Times New Roman"/>
          <w:b/>
          <w:sz w:val="24"/>
          <w:szCs w:val="24"/>
        </w:rPr>
      </w:pPr>
      <w:r w:rsidRPr="00FC47F5">
        <w:rPr>
          <w:rFonts w:ascii="Times New Roman" w:hAnsi="Times New Roman"/>
          <w:b/>
          <w:sz w:val="24"/>
          <w:szCs w:val="24"/>
        </w:rPr>
        <w:t>3.</w:t>
      </w:r>
      <w:r w:rsidRPr="00FC47F5">
        <w:rPr>
          <w:rFonts w:ascii="Times New Roman" w:hAnsi="Times New Roman"/>
          <w:sz w:val="24"/>
          <w:szCs w:val="24"/>
        </w:rPr>
        <w:t xml:space="preserve"> enumerarea unor afecţiuni ale sistemului nervos.(patru)                                               </w:t>
      </w:r>
      <w:r w:rsidRPr="00FC47F5">
        <w:rPr>
          <w:rFonts w:ascii="Times New Roman" w:hAnsi="Times New Roman"/>
          <w:b/>
          <w:sz w:val="24"/>
          <w:szCs w:val="24"/>
        </w:rPr>
        <w:t>3p</w:t>
      </w:r>
    </w:p>
    <w:p w:rsidR="00A33190" w:rsidRPr="00FC47F5" w:rsidRDefault="00A33190" w:rsidP="00150A80">
      <w:pPr>
        <w:rPr>
          <w:rFonts w:ascii="Times New Roman" w:hAnsi="Times New Roman"/>
          <w:b/>
          <w:sz w:val="24"/>
          <w:szCs w:val="24"/>
        </w:rPr>
      </w:pPr>
      <w:r w:rsidRPr="00FC47F5">
        <w:rPr>
          <w:rFonts w:ascii="Times New Roman" w:hAnsi="Times New Roman"/>
          <w:b/>
          <w:sz w:val="24"/>
          <w:szCs w:val="24"/>
        </w:rPr>
        <w:t>1p oficiu</w:t>
      </w:r>
    </w:p>
    <w:p w:rsidR="00A33190" w:rsidRPr="00FC47F5" w:rsidRDefault="00A33190" w:rsidP="00150A80">
      <w:pPr>
        <w:rPr>
          <w:rFonts w:ascii="Times New Roman" w:hAnsi="Times New Roman"/>
          <w:sz w:val="24"/>
          <w:szCs w:val="24"/>
        </w:rPr>
      </w:pPr>
      <w:r w:rsidRPr="00FC47F5">
        <w:rPr>
          <w:rFonts w:ascii="Times New Roman" w:hAnsi="Times New Roman"/>
          <w:b/>
          <w:sz w:val="24"/>
          <w:szCs w:val="24"/>
        </w:rPr>
        <w:t>PUNCTAJ</w:t>
      </w:r>
      <w:r w:rsidRPr="00FC47F5">
        <w:rPr>
          <w:rFonts w:ascii="Times New Roman" w:hAnsi="Times New Roman"/>
          <w:sz w:val="24"/>
          <w:szCs w:val="24"/>
        </w:rPr>
        <w:t xml:space="preserve">: </w:t>
      </w:r>
      <w:r w:rsidRPr="00FC47F5">
        <w:rPr>
          <w:rFonts w:ascii="Times New Roman" w:hAnsi="Times New Roman"/>
          <w:b/>
          <w:sz w:val="24"/>
          <w:szCs w:val="24"/>
        </w:rPr>
        <w:t>oficiu 1p</w:t>
      </w:r>
      <w:r w:rsidRPr="00FC47F5">
        <w:rPr>
          <w:rFonts w:ascii="Times New Roman" w:hAnsi="Times New Roman"/>
          <w:sz w:val="24"/>
          <w:szCs w:val="24"/>
        </w:rPr>
        <w:t xml:space="preserve">; subiectul </w:t>
      </w:r>
      <w:r w:rsidRPr="00FC47F5">
        <w:rPr>
          <w:rFonts w:ascii="Times New Roman" w:hAnsi="Times New Roman"/>
          <w:b/>
          <w:sz w:val="24"/>
          <w:szCs w:val="24"/>
        </w:rPr>
        <w:t>I 1p</w:t>
      </w:r>
      <w:r w:rsidRPr="00FC47F5">
        <w:rPr>
          <w:rFonts w:ascii="Times New Roman" w:hAnsi="Times New Roman"/>
          <w:sz w:val="24"/>
          <w:szCs w:val="24"/>
        </w:rPr>
        <w:t xml:space="preserve"> (4×0,25p); subiectul </w:t>
      </w:r>
      <w:r w:rsidRPr="00FC47F5">
        <w:rPr>
          <w:rFonts w:ascii="Times New Roman" w:hAnsi="Times New Roman"/>
          <w:b/>
          <w:sz w:val="24"/>
          <w:szCs w:val="24"/>
        </w:rPr>
        <w:t>II 4p</w:t>
      </w:r>
      <w:r w:rsidRPr="00FC47F5">
        <w:rPr>
          <w:rFonts w:ascii="Times New Roman" w:hAnsi="Times New Roman"/>
          <w:sz w:val="24"/>
          <w:szCs w:val="24"/>
        </w:rPr>
        <w:t xml:space="preserve"> : a.1p(4×0,25p); b.1p; c.1p(2×0,50p); d. 1p(4×0,25); subiectul </w:t>
      </w:r>
      <w:r w:rsidRPr="00FC47F5">
        <w:rPr>
          <w:rFonts w:ascii="Times New Roman" w:hAnsi="Times New Roman"/>
          <w:b/>
          <w:sz w:val="24"/>
          <w:szCs w:val="24"/>
        </w:rPr>
        <w:t>III 1p</w:t>
      </w:r>
      <w:r w:rsidRPr="00FC47F5">
        <w:rPr>
          <w:rFonts w:ascii="Times New Roman" w:hAnsi="Times New Roman"/>
          <w:sz w:val="24"/>
          <w:szCs w:val="24"/>
        </w:rPr>
        <w:t xml:space="preserve">: (4×0,25p); subiectul </w:t>
      </w:r>
      <w:r w:rsidRPr="00FC47F5">
        <w:rPr>
          <w:rFonts w:ascii="Times New Roman" w:hAnsi="Times New Roman"/>
          <w:b/>
          <w:sz w:val="24"/>
          <w:szCs w:val="24"/>
        </w:rPr>
        <w:t>IV 3p:</w:t>
      </w:r>
      <w:r w:rsidRPr="00FC47F5">
        <w:rPr>
          <w:rFonts w:ascii="Times New Roman" w:hAnsi="Times New Roman"/>
          <w:sz w:val="24"/>
          <w:szCs w:val="24"/>
        </w:rPr>
        <w:t xml:space="preserve"> 1.1p(4×0,25p); 2.1p(4×0,25p); 3. 1p(4×0,25p).</w:t>
      </w:r>
    </w:p>
    <w:p w:rsidR="00A33190" w:rsidRPr="00FC47F5" w:rsidRDefault="00A33190" w:rsidP="00150A80">
      <w:pPr>
        <w:rPr>
          <w:rFonts w:ascii="Times New Roman" w:hAnsi="Times New Roman"/>
          <w:b/>
          <w:sz w:val="24"/>
          <w:szCs w:val="24"/>
        </w:rPr>
      </w:pPr>
      <w:r w:rsidRPr="00FC47F5">
        <w:rPr>
          <w:rFonts w:ascii="Times New Roman" w:hAnsi="Times New Roman"/>
          <w:b/>
          <w:sz w:val="24"/>
          <w:szCs w:val="24"/>
        </w:rPr>
        <w:t xml:space="preserve">AUTOEVALUARE: oficiu 1p; </w:t>
      </w:r>
      <w:r w:rsidRPr="00FC47F5">
        <w:rPr>
          <w:rFonts w:ascii="Times New Roman" w:hAnsi="Times New Roman"/>
          <w:sz w:val="24"/>
          <w:szCs w:val="24"/>
        </w:rPr>
        <w:t xml:space="preserve">subiectul </w:t>
      </w:r>
      <w:r w:rsidRPr="00FC47F5">
        <w:rPr>
          <w:rFonts w:ascii="Times New Roman" w:hAnsi="Times New Roman"/>
          <w:b/>
          <w:sz w:val="24"/>
          <w:szCs w:val="24"/>
        </w:rPr>
        <w:t>I…………..;</w:t>
      </w:r>
      <w:r w:rsidRPr="00FC47F5">
        <w:rPr>
          <w:rFonts w:ascii="Times New Roman" w:hAnsi="Times New Roman"/>
          <w:sz w:val="24"/>
          <w:szCs w:val="24"/>
        </w:rPr>
        <w:t xml:space="preserve">subiectul </w:t>
      </w:r>
      <w:r w:rsidRPr="00FC47F5">
        <w:rPr>
          <w:rFonts w:ascii="Times New Roman" w:hAnsi="Times New Roman"/>
          <w:b/>
          <w:sz w:val="24"/>
          <w:szCs w:val="24"/>
        </w:rPr>
        <w:t xml:space="preserve">II…………..; </w:t>
      </w:r>
    </w:p>
    <w:p w:rsidR="00A33190" w:rsidRPr="00FC47F5" w:rsidRDefault="00A33190" w:rsidP="00150A80">
      <w:pPr>
        <w:rPr>
          <w:rFonts w:ascii="Times New Roman" w:hAnsi="Times New Roman"/>
          <w:b/>
          <w:sz w:val="24"/>
          <w:szCs w:val="24"/>
        </w:rPr>
      </w:pPr>
      <w:r w:rsidRPr="00FC47F5">
        <w:rPr>
          <w:rFonts w:ascii="Times New Roman" w:hAnsi="Times New Roman"/>
          <w:sz w:val="24"/>
          <w:szCs w:val="24"/>
        </w:rPr>
        <w:t>subiectul</w:t>
      </w:r>
      <w:r w:rsidRPr="00FC47F5">
        <w:rPr>
          <w:rFonts w:ascii="Times New Roman" w:hAnsi="Times New Roman"/>
          <w:b/>
          <w:sz w:val="24"/>
          <w:szCs w:val="24"/>
        </w:rPr>
        <w:t xml:space="preserve"> III…………..; </w:t>
      </w:r>
      <w:r w:rsidRPr="00FC47F5">
        <w:rPr>
          <w:rFonts w:ascii="Times New Roman" w:hAnsi="Times New Roman"/>
          <w:sz w:val="24"/>
          <w:szCs w:val="24"/>
        </w:rPr>
        <w:t xml:space="preserve">subiectul </w:t>
      </w:r>
      <w:r w:rsidRPr="00FC47F5">
        <w:rPr>
          <w:rFonts w:ascii="Times New Roman" w:hAnsi="Times New Roman"/>
          <w:b/>
          <w:sz w:val="24"/>
          <w:szCs w:val="24"/>
        </w:rPr>
        <w:t>IV……………TOTAL:…………….NOTĂ:……………</w:t>
      </w:r>
    </w:p>
    <w:p w:rsidR="00A33190" w:rsidRPr="002A4237" w:rsidRDefault="00A33190" w:rsidP="002A4237">
      <w:pPr>
        <w:rPr>
          <w:rFonts w:ascii="Times New Roman" w:hAnsi="Times New Roman"/>
          <w:b/>
          <w:sz w:val="24"/>
          <w:szCs w:val="24"/>
        </w:rPr>
      </w:pPr>
      <w:r w:rsidRPr="00FC47F5">
        <w:rPr>
          <w:rFonts w:ascii="Times New Roman" w:hAnsi="Times New Roman"/>
          <w:b/>
          <w:sz w:val="24"/>
          <w:szCs w:val="24"/>
        </w:rPr>
        <w:t>NO</w:t>
      </w:r>
      <w:r>
        <w:rPr>
          <w:rFonts w:ascii="Times New Roman" w:hAnsi="Times New Roman"/>
          <w:b/>
          <w:sz w:val="24"/>
          <w:szCs w:val="24"/>
        </w:rPr>
        <w:t>TA ACORDATĂ DE PROFESOR:……………….</w:t>
      </w:r>
    </w:p>
    <w:sectPr w:rsidR="00A33190" w:rsidRPr="002A4237" w:rsidSect="00BA2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90" w:rsidRDefault="00A33190" w:rsidP="00AD2719">
      <w:pPr>
        <w:spacing w:after="0" w:line="240" w:lineRule="auto"/>
      </w:pPr>
      <w:r>
        <w:separator/>
      </w:r>
    </w:p>
  </w:endnote>
  <w:endnote w:type="continuationSeparator" w:id="0">
    <w:p w:rsidR="00A33190" w:rsidRDefault="00A33190" w:rsidP="00AD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90" w:rsidRDefault="00A331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90" w:rsidRDefault="00A33190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A33190" w:rsidRDefault="00A331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90" w:rsidRDefault="00A331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90" w:rsidRDefault="00A33190" w:rsidP="00AD2719">
      <w:pPr>
        <w:spacing w:after="0" w:line="240" w:lineRule="auto"/>
      </w:pPr>
      <w:r>
        <w:separator/>
      </w:r>
    </w:p>
  </w:footnote>
  <w:footnote w:type="continuationSeparator" w:id="0">
    <w:p w:rsidR="00A33190" w:rsidRDefault="00A33190" w:rsidP="00AD2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90" w:rsidRDefault="00A331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90" w:rsidRDefault="00A331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90" w:rsidRDefault="00A331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6C7"/>
    <w:multiLevelType w:val="hybridMultilevel"/>
    <w:tmpl w:val="6A7A56AE"/>
    <w:lvl w:ilvl="0" w:tplc="041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2C59F9"/>
    <w:multiLevelType w:val="hybridMultilevel"/>
    <w:tmpl w:val="5CE67AFE"/>
    <w:lvl w:ilvl="0" w:tplc="25EE6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81CB8"/>
    <w:multiLevelType w:val="hybridMultilevel"/>
    <w:tmpl w:val="CDA48F6E"/>
    <w:lvl w:ilvl="0" w:tplc="041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5D3"/>
    <w:rsid w:val="00072F3D"/>
    <w:rsid w:val="0011770C"/>
    <w:rsid w:val="00150A80"/>
    <w:rsid w:val="00160410"/>
    <w:rsid w:val="001A428D"/>
    <w:rsid w:val="001C0584"/>
    <w:rsid w:val="001E1CFC"/>
    <w:rsid w:val="001E74FD"/>
    <w:rsid w:val="00244F1C"/>
    <w:rsid w:val="00271FD7"/>
    <w:rsid w:val="00274EA0"/>
    <w:rsid w:val="002913A1"/>
    <w:rsid w:val="002A4237"/>
    <w:rsid w:val="002A45D3"/>
    <w:rsid w:val="002C0BDA"/>
    <w:rsid w:val="00323084"/>
    <w:rsid w:val="003C7126"/>
    <w:rsid w:val="004615FF"/>
    <w:rsid w:val="004756A4"/>
    <w:rsid w:val="004812BA"/>
    <w:rsid w:val="00482045"/>
    <w:rsid w:val="004D5F62"/>
    <w:rsid w:val="004F4CBF"/>
    <w:rsid w:val="0057137F"/>
    <w:rsid w:val="00594B1D"/>
    <w:rsid w:val="005A197A"/>
    <w:rsid w:val="005D28D0"/>
    <w:rsid w:val="00630387"/>
    <w:rsid w:val="006E1677"/>
    <w:rsid w:val="00710DEF"/>
    <w:rsid w:val="00727370"/>
    <w:rsid w:val="00732BCD"/>
    <w:rsid w:val="007B4FA6"/>
    <w:rsid w:val="007F6B19"/>
    <w:rsid w:val="00805744"/>
    <w:rsid w:val="0089131A"/>
    <w:rsid w:val="008B08C7"/>
    <w:rsid w:val="0091469B"/>
    <w:rsid w:val="00927ADD"/>
    <w:rsid w:val="009933D5"/>
    <w:rsid w:val="009E69EC"/>
    <w:rsid w:val="00A25FEF"/>
    <w:rsid w:val="00A33190"/>
    <w:rsid w:val="00AD2719"/>
    <w:rsid w:val="00AE5FB9"/>
    <w:rsid w:val="00B3362B"/>
    <w:rsid w:val="00BA24C5"/>
    <w:rsid w:val="00C42829"/>
    <w:rsid w:val="00C6221F"/>
    <w:rsid w:val="00C778B0"/>
    <w:rsid w:val="00C94E31"/>
    <w:rsid w:val="00CB25D3"/>
    <w:rsid w:val="00CC5580"/>
    <w:rsid w:val="00D56BDE"/>
    <w:rsid w:val="00D57CA5"/>
    <w:rsid w:val="00D57FBD"/>
    <w:rsid w:val="00D81395"/>
    <w:rsid w:val="00DC0D32"/>
    <w:rsid w:val="00E04392"/>
    <w:rsid w:val="00E60624"/>
    <w:rsid w:val="00E815D3"/>
    <w:rsid w:val="00F04729"/>
    <w:rsid w:val="00F305F9"/>
    <w:rsid w:val="00FA2512"/>
    <w:rsid w:val="00FA2FDC"/>
    <w:rsid w:val="00FC47F5"/>
    <w:rsid w:val="00FD4F40"/>
    <w:rsid w:val="00FE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C5"/>
    <w:pPr>
      <w:spacing w:after="200" w:line="276" w:lineRule="auto"/>
    </w:pPr>
    <w:rPr>
      <w:lang w:val="ro-RO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1FD7"/>
    <w:pPr>
      <w:ind w:left="720"/>
      <w:contextualSpacing/>
    </w:pPr>
  </w:style>
  <w:style w:type="table" w:styleId="TableGrid">
    <w:name w:val="Table Grid"/>
    <w:basedOn w:val="TableNormal"/>
    <w:uiPriority w:val="99"/>
    <w:rsid w:val="00710D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D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27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27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790</Words>
  <Characters>4507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Loner-XP</cp:lastModifiedBy>
  <cp:revision>7</cp:revision>
  <dcterms:created xsi:type="dcterms:W3CDTF">2012-01-10T09:05:00Z</dcterms:created>
  <dcterms:modified xsi:type="dcterms:W3CDTF">2012-01-16T14:07:00Z</dcterms:modified>
</cp:coreProperties>
</file>